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B8" w:rsidRPr="00847118" w:rsidRDefault="001151B8" w:rsidP="001151B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47118">
        <w:rPr>
          <w:rFonts w:ascii="Arial" w:eastAsia="Times New Roman" w:hAnsi="Arial" w:cs="Arial"/>
          <w:b/>
          <w:sz w:val="24"/>
          <w:szCs w:val="24"/>
          <w:lang w:eastAsia="es-ES"/>
        </w:rPr>
        <w:t>SOLICITUD DE ACCESO SEGURO A LOS SISTEMAS DE INFORMACIÓN DE LA CARM PARA LABORES RELACIONADAS CON LA ADMINISTRACIÓN Y SOPORTE.</w:t>
      </w:r>
    </w:p>
    <w:p w:rsidR="001151B8" w:rsidRDefault="001151B8" w:rsidP="00FA379B">
      <w:pPr>
        <w:spacing w:line="240" w:lineRule="auto"/>
        <w:jc w:val="both"/>
        <w:rPr>
          <w:b/>
          <w:i/>
        </w:rPr>
      </w:pPr>
      <w:r w:rsidRPr="00C51DB0">
        <w:rPr>
          <w:sz w:val="24"/>
          <w:szCs w:val="24"/>
        </w:rPr>
        <w:t>Expediente:</w:t>
      </w:r>
      <w:r>
        <w:rPr>
          <w:b/>
        </w:rPr>
        <w:t xml:space="preserve"> </w:t>
      </w:r>
      <w:sdt>
        <w:sdtPr>
          <w:rPr>
            <w:b/>
            <w:i/>
          </w:rPr>
          <w:alias w:val="Nº EXPEDIENTE"/>
          <w:tag w:val="Nº EXPEDIENTE"/>
          <w:id w:val="574785574"/>
          <w:placeholder>
            <w:docPart w:val="421628BC5E204109805676C1E6029713"/>
          </w:placeholder>
          <w:showingPlcHdr/>
          <w:dropDownList>
            <w:listItem w:value="Elija un elemento."/>
            <w:listItem w:displayText="2024-05-INTE1-0001" w:value="2024-05-INTE1-0001"/>
            <w:listItem w:displayText="2024-05-INTE1-0002" w:value="2024-05-INTE1-0002"/>
            <w:listItem w:displayText="2024-05-INTE1-0003" w:value="2024-05-INTE1-0003"/>
            <w:listItem w:displayText="2024-05-INTE1-0004" w:value="2024-05-INTE1-0004"/>
            <w:listItem w:displayText="2024-05-INTE1-0005" w:value="2024-05-INTE1-0005"/>
            <w:listItem w:displayText="2024-05-INTE1-0006" w:value="2024-05-INTE1-0006"/>
            <w:listItem w:displayText="2024-05-INTE1-0007" w:value="2024-05-INTE1-0007"/>
            <w:listItem w:displayText="2024-05-INTE1-0008" w:value="2024-05-INTE1-0008"/>
            <w:listItem w:displayText="2024-05-INTE1-0009" w:value="2024-05-INTE1-0009"/>
            <w:listItem w:displayText="2024-05-INTE1-0010" w:value="2024-05-INTE1-0010"/>
            <w:listItem w:displayText="2024-05-INTE1-0011" w:value="2024-05-INTE1-0011"/>
            <w:listItem w:displayText="2024-05-INTE1-0012" w:value="2024-05-INTE1-0012"/>
            <w:listItem w:displayText="2024-05-INTE1-0013" w:value="2024-05-INTE1-0013"/>
            <w:listItem w:displayText="2024-05-INTE1-0014" w:value="2024-05-INTE1-0014"/>
            <w:listItem w:displayText="2024-05-INTE1-0015" w:value="2024-05-INTE1-0015"/>
            <w:listItem w:displayText="2024-05-INTE1-0016" w:value="2024-05-INTE1-0016"/>
            <w:listItem w:displayText="2024-05-INTE1-0017" w:value="2024-05-INTE1-0017"/>
            <w:listItem w:displayText="2024-05-INTE1-0018" w:value="2024-05-INTE1-0018"/>
            <w:listItem w:displayText="2024-05-INTE1-0019" w:value="2024-05-INTE1-0019"/>
            <w:listItem w:displayText="2024-05-INTE1-0020" w:value="2024-05-INTE1-0020"/>
            <w:listItem w:displayText="2024-05-INTE1-0021" w:value="2024-05-INTE1-0021"/>
            <w:listItem w:displayText="2024-05-INTE1-0022" w:value="2024-05-INTE1-0022"/>
            <w:listItem w:displayText="2024-05-INTE1-0023" w:value="2024-05-INTE1-0023"/>
            <w:listItem w:displayText="2024-05-INTE2-0001" w:value="2024-05-INTE2-0001"/>
            <w:listItem w:displayText="2024-05-INTE2-0002" w:value="2024-05-INTE2-0002"/>
          </w:dropDownList>
        </w:sdtPr>
        <w:sdtContent>
          <w:r w:rsidR="00EA50A0" w:rsidRPr="000C16A1">
            <w:rPr>
              <w:rStyle w:val="Textodelmarcadordeposicin"/>
            </w:rPr>
            <w:t>Elija un elemento.</w:t>
          </w:r>
        </w:sdtContent>
      </w:sdt>
    </w:p>
    <w:p w:rsidR="001151B8" w:rsidRDefault="001151B8" w:rsidP="00FA379B">
      <w:pPr>
        <w:spacing w:line="240" w:lineRule="auto"/>
        <w:jc w:val="both"/>
        <w:rPr>
          <w:b/>
          <w:i/>
        </w:rPr>
      </w:pPr>
      <w:r w:rsidRPr="00E55E58">
        <w:rPr>
          <w:sz w:val="24"/>
          <w:szCs w:val="24"/>
        </w:rPr>
        <w:t>Entidad</w:t>
      </w:r>
      <w:r>
        <w:rPr>
          <w:sz w:val="24"/>
          <w:szCs w:val="24"/>
        </w:rPr>
        <w:t xml:space="preserve">: </w:t>
      </w:r>
      <w:sdt>
        <w:sdtPr>
          <w:rPr>
            <w:b/>
            <w:i/>
          </w:rPr>
          <w:alias w:val="ENTIDAD"/>
          <w:tag w:val="ENTIDAD"/>
          <w:id w:val="1635674757"/>
          <w:placeholder>
            <w:docPart w:val="E3C0BE00509342BA95AAE133ED877392"/>
          </w:placeholder>
          <w:showingPlcHdr/>
          <w:dropDownList>
            <w:listItem w:value="Elija un elemento."/>
            <w:listItem w:displayText="ASOCIACION MURCIANA REHABILITACION PSICOSOCIAL" w:value="ASOCIACION MURCIANA REHABILITACION PSICOSOCIAL"/>
            <w:listItem w:displayText="FEDERACIÓN DE ASOCIACIONES MURCIANAS DE PERSONAS CON DISCAPACIDAD FÍSICA Y/U ORGÁNICA (FAMDIF)" w:value="FEDERACIÓN DE ASOCIACIONES MURCIANAS DE PERSONAS CON DISCAPACIDAD FÍSICA Y/U ORGÁNICA (FAMDIF)"/>
            <w:listItem w:displayText="AFEMAR Salud Mental y TEA de la comarca del Mar Menor" w:value="AFEMAR Salud Mental y TEA de la comarca del Mar Menor"/>
            <w:listItem w:displayText="FUNDACION ECCA SOCIAL" w:value="FUNDACION ECCA SOCIAL"/>
            <w:listItem w:displayText="FEDERACION REGIONAL EMPRESARIOS DEL METAL (FREMM)" w:value="FEDERACION REGIONAL EMPRESARIOS DEL METAL (FREMM)"/>
            <w:listItem w:displayText="FUNDACION SIERRA MINERA" w:value="FUNDACION SIERRA MINERA"/>
            <w:listItem w:displayText="ASOCIACION RASCASA" w:value="ASOCIACION RASCASA"/>
            <w:listItem w:displayText="ASOCIACIÓN ALBORES" w:value="ASOCIACIÓN ALBORES"/>
            <w:listItem w:displayText="UNION DE COOP. TRABAJO ASOCIADO DE LA REGION DE MURCIA" w:value="UNION DE COOP. TRABAJO ASOCIADO DE LA REGION DE MURCIA"/>
            <w:listItem w:displayText="ASOCIACION NACIONAL AMIAB DE ATENCION INTEGRAL A PERSONAS CON DISCAPACIDAD" w:value="ASOCIACION NACIONAL AMIAB DE ATENCION INTEGRAL A PERSONAS CON DISCAPACIDAD"/>
            <w:listItem w:displayText="FUNDACIÓN SALUD Y COMUNIDAD" w:value="FUNDACIÓN SALUD Y COMUNIDAD"/>
            <w:listItem w:displayText="ASOCIACIÓN DE PADRES DE NIÑOS CON PROBLEMAS DE AUDICIÓN Y LENGUAJE (ASPANPAL)" w:value="ASOCIACIÓN DE PADRES DE NIÑOS CON PROBLEMAS DE AUDICIÓN Y LENGUAJE (ASPANPAL)"/>
            <w:listItem w:displayText="ASOC.FAMILIARES Y AMIGOS ENFERMOS DE ALZHEIMER" w:value="ASOC.FAMILIARES Y AMIGOS ENFERMOS DE ALZHEIMER"/>
            <w:listItem w:displayText="FUNDACIÓN UNIVERSIDAD EMPRESA DE LA REGIÓN DE MURCIA" w:value="FUNDACIÓN UNIVERSIDAD EMPRESA DE LA REGIÓN DE MURCIA"/>
            <w:listItem w:displayText="FUNDACIÓN ACCIÓN CONTRA EL HAMBRE" w:value="FUNDACIÓN ACCIÓN CONTRA EL HAMBRE"/>
            <w:listItem w:displayText="FUNDACIÓN SÍNDROME DE DOWN (FUNDOWN)" w:value="FUNDACIÓN SÍNDROME DE DOWN (FUNDOWN)"/>
            <w:listItem w:displayText="FUNDACION DIAGRAMA INTERVENCION PSICOSOCIAL" w:value="FUNDACION DIAGRAMA INTERVENCION PSICOSOCIAL"/>
            <w:listItem w:displayText="CARITAS DIOCESIS DE CARTAGENA" w:value="CARITAS DIOCESIS DE CARTAGENA"/>
            <w:listItem w:displayText="ASOCIACION JOVENES EMPRESARIOS REGION DE MURCIA" w:value="ASOCIACION JOVENES EMPRESARIOS REGION DE MURCIA"/>
            <w:listItem w:displayText="SALUD MENTAL NOROESTE AFEMNOR" w:value="SALUD MENTAL NOROESTE AFEMNOR"/>
            <w:listItem w:displayText="ASOCIACIÓN INSERTA INNOVACION" w:value="ASOCIACIÓN INSERTA INNOVACION"/>
            <w:listItem w:displayText="ASOCIACIÓN UNIVERSITARIOS Y TECNICOS DESARROLLO LOCAL,RURAL Y EMPLEO" w:value="ASOCIACIÓN UNIVERSITARIOS Y TECNICOS DESARROLLO LOCAL,RURAL Y EMPLEO"/>
            <w:listItem w:displayText="INGEUS" w:value="INGEUS"/>
            <w:listItem w:displayText="INSTITUTO DE FORMACIÓN GALILEO S.L" w:value="INSTITUTO DE FORMACIÓN GALILEO S.L"/>
          </w:dropDownList>
        </w:sdtPr>
        <w:sdtContent>
          <w:r w:rsidR="00EA50A0" w:rsidRPr="000C16A1">
            <w:rPr>
              <w:rStyle w:val="Textodelmarcadordeposicin"/>
            </w:rPr>
            <w:t>Elija un elemento.</w:t>
          </w:r>
        </w:sdtContent>
      </w:sdt>
    </w:p>
    <w:p w:rsidR="001151B8" w:rsidRDefault="001151B8" w:rsidP="00FA379B">
      <w:pPr>
        <w:spacing w:line="240" w:lineRule="auto"/>
        <w:jc w:val="both"/>
        <w:rPr>
          <w:b/>
          <w:i/>
        </w:rPr>
      </w:pPr>
      <w:r>
        <w:t xml:space="preserve">CIF/NIF: </w:t>
      </w:r>
      <w:sdt>
        <w:sdtPr>
          <w:alias w:val="CIF ENTIDAD"/>
          <w:tag w:val="CIF ENTIDAD"/>
          <w:id w:val="-875779062"/>
          <w:placeholder>
            <w:docPart w:val="DefaultPlaceholder_1081868574"/>
          </w:placeholder>
        </w:sdtPr>
        <w:sdtEndPr>
          <w:rPr>
            <w:b/>
            <w:i/>
          </w:rPr>
        </w:sdtEndPr>
        <w:sdtContent>
          <w:r>
            <w:rPr>
              <w:b/>
              <w:i/>
            </w:rPr>
            <w:t>DNI/CIF de la entidad colaboradora</w:t>
          </w:r>
        </w:sdtContent>
      </w:sdt>
    </w:p>
    <w:p w:rsidR="003666B2" w:rsidRPr="003666B2" w:rsidRDefault="003666B2" w:rsidP="00FA379B">
      <w:pPr>
        <w:spacing w:line="240" w:lineRule="auto"/>
        <w:jc w:val="both"/>
      </w:pPr>
      <w:r w:rsidRPr="003666B2">
        <w:t xml:space="preserve">Fecha fin vigencia de la colaboración o contrato: </w:t>
      </w:r>
      <w:sdt>
        <w:sdtPr>
          <w:id w:val="1659194802"/>
          <w:placeholder>
            <w:docPart w:val="DefaultPlaceholder_1081868576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D32642" w:rsidRPr="00D32642">
            <w:rPr>
              <w:rStyle w:val="Textodelmarcadordeposicin"/>
              <w:b/>
            </w:rPr>
            <w:t>Haga clic aquí para escribir una fecha.</w:t>
          </w:r>
        </w:sdtContent>
      </w:sdt>
    </w:p>
    <w:p w:rsidR="003666B2" w:rsidRDefault="003666B2" w:rsidP="00FA379B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Nombre del contrato o colaboración: </w:t>
      </w:r>
      <w:sdt>
        <w:sdtPr>
          <w:rPr>
            <w:sz w:val="24"/>
            <w:szCs w:val="24"/>
          </w:rPr>
          <w:alias w:val="NOMBRE DEL CONTRATO"/>
          <w:tag w:val="NOMBRE DEL CONTRATO"/>
          <w:id w:val="-740786339"/>
          <w:placeholder>
            <w:docPart w:val="DefaultPlaceholder_1081868574"/>
          </w:placeholder>
        </w:sdtPr>
        <w:sdtEndPr>
          <w:rPr>
            <w:b/>
            <w:i/>
          </w:rPr>
        </w:sdtEndPr>
        <w:sdtContent>
          <w:r>
            <w:rPr>
              <w:b/>
              <w:i/>
              <w:sz w:val="24"/>
              <w:szCs w:val="24"/>
            </w:rPr>
            <w:t>Nombre del contrato</w:t>
          </w:r>
        </w:sdtContent>
      </w:sdt>
    </w:p>
    <w:p w:rsidR="003666B2" w:rsidRDefault="003666B2" w:rsidP="00FA379B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Finalidad del contrato: </w:t>
      </w:r>
      <w:sdt>
        <w:sdtPr>
          <w:rPr>
            <w:sz w:val="24"/>
            <w:szCs w:val="24"/>
          </w:rPr>
          <w:alias w:val="FINALIDAD DEL CONTRATO"/>
          <w:tag w:val="FINALIDAD DEL CONTRATO"/>
          <w:id w:val="-2127537817"/>
          <w:placeholder>
            <w:docPart w:val="DefaultPlaceholder_1081868574"/>
          </w:placeholder>
        </w:sdtPr>
        <w:sdtEndPr>
          <w:rPr>
            <w:b/>
            <w:i/>
          </w:rPr>
        </w:sdtEndPr>
        <w:sdtContent>
          <w:r>
            <w:rPr>
              <w:b/>
              <w:i/>
              <w:sz w:val="24"/>
              <w:szCs w:val="24"/>
            </w:rPr>
            <w:t>Finalidad del contrato</w:t>
          </w:r>
        </w:sdtContent>
      </w:sdt>
    </w:p>
    <w:p w:rsidR="00A433CA" w:rsidRPr="003666B2" w:rsidRDefault="00656AC0" w:rsidP="00FA379B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es-ES"/>
        </w:rPr>
      </w:pPr>
      <w:r w:rsidRPr="003666B2">
        <w:rPr>
          <w:rFonts w:eastAsia="Times New Roman" w:cstheme="minorHAnsi"/>
          <w:b/>
          <w:lang w:eastAsia="es-ES"/>
        </w:rPr>
        <w:t xml:space="preserve">Datos de la persona responsable de la Entidad </w:t>
      </w:r>
    </w:p>
    <w:p w:rsidR="00A433CA" w:rsidRPr="003666B2" w:rsidRDefault="00A433CA" w:rsidP="00FA379B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FF0000"/>
          <w:lang w:eastAsia="es-ES"/>
        </w:rPr>
      </w:pPr>
    </w:p>
    <w:p w:rsidR="00A433CA" w:rsidRPr="003666B2" w:rsidRDefault="00A433CA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es-ES"/>
        </w:rPr>
      </w:pPr>
      <w:r w:rsidRPr="003666B2">
        <w:rPr>
          <w:rFonts w:eastAsia="Times New Roman" w:cstheme="minorHAnsi"/>
          <w:lang w:eastAsia="es-ES"/>
        </w:rPr>
        <w:t>Nombre</w:t>
      </w:r>
      <w:r w:rsidRPr="003666B2">
        <w:rPr>
          <w:rFonts w:eastAsia="Times New Roman" w:cstheme="minorHAnsi"/>
          <w:b/>
          <w:lang w:eastAsia="es-ES"/>
        </w:rPr>
        <w:t>:</w:t>
      </w:r>
      <w:r w:rsidR="003666B2">
        <w:rPr>
          <w:rFonts w:eastAsia="Times New Roman" w:cstheme="minorHAnsi"/>
          <w:b/>
          <w:lang w:eastAsia="es-ES"/>
        </w:rPr>
        <w:t xml:space="preserve"> </w:t>
      </w:r>
      <w:r w:rsidR="003666B2">
        <w:rPr>
          <w:rFonts w:eastAsia="Times New Roman" w:cstheme="minorHAnsi"/>
          <w:b/>
          <w:i/>
          <w:lang w:eastAsia="es-ES"/>
        </w:rPr>
        <w:t xml:space="preserve"> </w:t>
      </w:r>
      <w:sdt>
        <w:sdtPr>
          <w:rPr>
            <w:rFonts w:eastAsia="Times New Roman" w:cstheme="minorHAnsi"/>
            <w:b/>
            <w:i/>
            <w:lang w:eastAsia="es-ES"/>
          </w:rPr>
          <w:alias w:val="NOMBRE RESPONSABLE"/>
          <w:tag w:val="NOMBRE RESPONSABLE"/>
          <w:id w:val="516736703"/>
          <w:placeholder>
            <w:docPart w:val="DefaultPlaceholder_1081868574"/>
          </w:placeholder>
        </w:sdtPr>
        <w:sdtEndPr/>
        <w:sdtContent>
          <w:r w:rsidR="003666B2">
            <w:rPr>
              <w:rFonts w:eastAsia="Times New Roman" w:cstheme="minorHAnsi"/>
              <w:b/>
              <w:i/>
              <w:lang w:eastAsia="es-ES"/>
            </w:rPr>
            <w:t>Nombre responsable entidad</w:t>
          </w:r>
        </w:sdtContent>
      </w:sdt>
    </w:p>
    <w:p w:rsidR="00A433CA" w:rsidRPr="003666B2" w:rsidRDefault="00A433CA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es-ES"/>
        </w:rPr>
      </w:pPr>
      <w:r w:rsidRPr="003666B2">
        <w:rPr>
          <w:rFonts w:eastAsia="Times New Roman" w:cstheme="minorHAnsi"/>
          <w:lang w:eastAsia="es-ES"/>
        </w:rPr>
        <w:t>Apellidos:</w:t>
      </w:r>
      <w:r w:rsidR="003666B2">
        <w:rPr>
          <w:rFonts w:eastAsia="Times New Roman" w:cstheme="minorHAnsi"/>
          <w:lang w:eastAsia="es-ES"/>
        </w:rPr>
        <w:t xml:space="preserve"> </w:t>
      </w:r>
      <w:sdt>
        <w:sdtPr>
          <w:rPr>
            <w:rFonts w:eastAsia="Times New Roman" w:cstheme="minorHAnsi"/>
            <w:lang w:eastAsia="es-ES"/>
          </w:rPr>
          <w:alias w:val="APELLIDOS RESPONSABLE"/>
          <w:tag w:val="APELLIDOS RESPONSABLE"/>
          <w:id w:val="-238642232"/>
          <w:placeholder>
            <w:docPart w:val="DefaultPlaceholder_1081868574"/>
          </w:placeholder>
        </w:sdtPr>
        <w:sdtEndPr>
          <w:rPr>
            <w:b/>
            <w:i/>
          </w:rPr>
        </w:sdtEndPr>
        <w:sdtContent>
          <w:r w:rsidR="003666B2" w:rsidRPr="003666B2">
            <w:rPr>
              <w:rFonts w:eastAsia="Times New Roman" w:cstheme="minorHAnsi"/>
              <w:b/>
              <w:i/>
              <w:lang w:eastAsia="es-ES"/>
            </w:rPr>
            <w:t>Apellidos responsable entidad</w:t>
          </w:r>
        </w:sdtContent>
      </w:sdt>
    </w:p>
    <w:p w:rsidR="00A433CA" w:rsidRPr="003666B2" w:rsidRDefault="00A433CA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lang w:eastAsia="es-ES"/>
        </w:rPr>
      </w:pPr>
      <w:r w:rsidRPr="003666B2">
        <w:rPr>
          <w:rFonts w:eastAsia="Times New Roman" w:cstheme="minorHAnsi"/>
          <w:lang w:eastAsia="es-ES"/>
        </w:rPr>
        <w:t>NIF:</w:t>
      </w:r>
      <w:r w:rsidR="003666B2">
        <w:rPr>
          <w:rFonts w:eastAsia="Times New Roman" w:cstheme="minorHAnsi"/>
          <w:lang w:eastAsia="es-ES"/>
        </w:rPr>
        <w:t xml:space="preserve"> </w:t>
      </w:r>
      <w:sdt>
        <w:sdtPr>
          <w:rPr>
            <w:rFonts w:eastAsia="Times New Roman" w:cstheme="minorHAnsi"/>
            <w:lang w:eastAsia="es-ES"/>
          </w:rPr>
          <w:alias w:val="NIF RESPONSABLE"/>
          <w:tag w:val="NIF RESPONSABLE"/>
          <w:id w:val="-1448935752"/>
          <w:placeholder>
            <w:docPart w:val="DefaultPlaceholder_1081868574"/>
          </w:placeholder>
        </w:sdtPr>
        <w:sdtEndPr>
          <w:rPr>
            <w:b/>
            <w:i/>
          </w:rPr>
        </w:sdtEndPr>
        <w:sdtContent>
          <w:r w:rsidR="003666B2" w:rsidRPr="003666B2">
            <w:rPr>
              <w:rFonts w:eastAsia="Times New Roman" w:cstheme="minorHAnsi"/>
              <w:b/>
              <w:i/>
              <w:lang w:eastAsia="es-ES"/>
            </w:rPr>
            <w:t>NIF responsable entidad</w:t>
          </w:r>
        </w:sdtContent>
      </w:sdt>
    </w:p>
    <w:p w:rsidR="00A433CA" w:rsidRPr="003666B2" w:rsidRDefault="00A433CA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lang w:eastAsia="es-ES"/>
        </w:rPr>
      </w:pPr>
      <w:r w:rsidRPr="003666B2">
        <w:rPr>
          <w:rFonts w:eastAsia="Times New Roman" w:cstheme="minorHAnsi"/>
          <w:lang w:eastAsia="es-ES"/>
        </w:rPr>
        <w:t>C</w:t>
      </w:r>
      <w:r w:rsidR="00656AC0" w:rsidRPr="003666B2">
        <w:rPr>
          <w:rFonts w:eastAsia="Times New Roman" w:cstheme="minorHAnsi"/>
          <w:lang w:eastAsia="es-ES"/>
        </w:rPr>
        <w:t xml:space="preserve">orreo </w:t>
      </w:r>
      <w:proofErr w:type="gramStart"/>
      <w:r w:rsidR="00656AC0" w:rsidRPr="003666B2">
        <w:rPr>
          <w:rFonts w:eastAsia="Times New Roman" w:cstheme="minorHAnsi"/>
          <w:lang w:eastAsia="es-ES"/>
        </w:rPr>
        <w:t xml:space="preserve">electrónico </w:t>
      </w:r>
      <w:r w:rsidRPr="003666B2">
        <w:rPr>
          <w:rFonts w:eastAsia="Times New Roman" w:cstheme="minorHAnsi"/>
          <w:lang w:eastAsia="es-ES"/>
        </w:rPr>
        <w:t>:</w:t>
      </w:r>
      <w:proofErr w:type="gramEnd"/>
      <w:r w:rsidR="003666B2">
        <w:rPr>
          <w:rFonts w:eastAsia="Times New Roman" w:cstheme="minorHAnsi"/>
          <w:lang w:eastAsia="es-ES"/>
        </w:rPr>
        <w:t xml:space="preserve"> </w:t>
      </w:r>
      <w:sdt>
        <w:sdtPr>
          <w:rPr>
            <w:rFonts w:eastAsia="Times New Roman" w:cstheme="minorHAnsi"/>
            <w:lang w:eastAsia="es-ES"/>
          </w:rPr>
          <w:alias w:val="CORREO RESPONSABLE"/>
          <w:tag w:val="CORREO RESPONSABLE"/>
          <w:id w:val="927850180"/>
          <w:placeholder>
            <w:docPart w:val="DefaultPlaceholder_1081868574"/>
          </w:placeholder>
        </w:sdtPr>
        <w:sdtEndPr>
          <w:rPr>
            <w:b/>
            <w:i/>
          </w:rPr>
        </w:sdtEndPr>
        <w:sdtContent>
          <w:r w:rsidR="003666B2" w:rsidRPr="003666B2">
            <w:rPr>
              <w:rFonts w:eastAsia="Times New Roman" w:cstheme="minorHAnsi"/>
              <w:b/>
              <w:i/>
              <w:lang w:eastAsia="es-ES"/>
            </w:rPr>
            <w:t>correo responsable entidad</w:t>
          </w:r>
        </w:sdtContent>
      </w:sdt>
    </w:p>
    <w:p w:rsidR="00A433CA" w:rsidRPr="003666B2" w:rsidRDefault="00A433CA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lang w:eastAsia="es-ES"/>
        </w:rPr>
      </w:pPr>
      <w:r w:rsidRPr="003666B2">
        <w:rPr>
          <w:rFonts w:eastAsia="Times New Roman" w:cstheme="minorHAnsi"/>
          <w:lang w:eastAsia="es-ES"/>
        </w:rPr>
        <w:t>T</w:t>
      </w:r>
      <w:r w:rsidR="00656AC0" w:rsidRPr="003666B2">
        <w:rPr>
          <w:rFonts w:eastAsia="Times New Roman" w:cstheme="minorHAnsi"/>
          <w:lang w:eastAsia="es-ES"/>
        </w:rPr>
        <w:t>eléfono móvil</w:t>
      </w:r>
      <w:r w:rsidRPr="003666B2">
        <w:rPr>
          <w:rFonts w:eastAsia="Times New Roman" w:cstheme="minorHAnsi"/>
          <w:lang w:eastAsia="es-ES"/>
        </w:rPr>
        <w:t>:</w:t>
      </w:r>
      <w:r w:rsidR="003666B2">
        <w:rPr>
          <w:rFonts w:eastAsia="Times New Roman" w:cstheme="minorHAnsi"/>
          <w:lang w:eastAsia="es-ES"/>
        </w:rPr>
        <w:t xml:space="preserve"> </w:t>
      </w:r>
      <w:sdt>
        <w:sdtPr>
          <w:rPr>
            <w:rFonts w:eastAsia="Times New Roman" w:cstheme="minorHAnsi"/>
            <w:lang w:eastAsia="es-ES"/>
          </w:rPr>
          <w:alias w:val="TFNO RESPONSABLE"/>
          <w:tag w:val="TFNO RESPONSABLE"/>
          <w:id w:val="1872096937"/>
          <w:placeholder>
            <w:docPart w:val="DefaultPlaceholder_1081868574"/>
          </w:placeholder>
        </w:sdtPr>
        <w:sdtEndPr>
          <w:rPr>
            <w:b/>
            <w:i/>
          </w:rPr>
        </w:sdtEndPr>
        <w:sdtContent>
          <w:proofErr w:type="spellStart"/>
          <w:r w:rsidR="003666B2" w:rsidRPr="003666B2">
            <w:rPr>
              <w:rFonts w:eastAsia="Times New Roman" w:cstheme="minorHAnsi"/>
              <w:b/>
              <w:i/>
              <w:lang w:eastAsia="es-ES"/>
            </w:rPr>
            <w:t>Tfno</w:t>
          </w:r>
          <w:proofErr w:type="spellEnd"/>
          <w:r w:rsidR="003666B2" w:rsidRPr="003666B2">
            <w:rPr>
              <w:rFonts w:eastAsia="Times New Roman" w:cstheme="minorHAnsi"/>
              <w:b/>
              <w:i/>
              <w:lang w:eastAsia="es-ES"/>
            </w:rPr>
            <w:t xml:space="preserve"> móvil responsable entidad</w:t>
          </w:r>
        </w:sdtContent>
      </w:sdt>
    </w:p>
    <w:p w:rsidR="00656AC0" w:rsidRPr="003666B2" w:rsidRDefault="00A433CA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lang w:eastAsia="es-ES"/>
        </w:rPr>
      </w:pPr>
      <w:r w:rsidRPr="003666B2">
        <w:rPr>
          <w:rFonts w:eastAsia="Times New Roman" w:cstheme="minorHAnsi"/>
          <w:lang w:eastAsia="es-ES"/>
        </w:rPr>
        <w:t>Cargo en la entidad:</w:t>
      </w:r>
      <w:r w:rsidR="003666B2">
        <w:rPr>
          <w:rFonts w:eastAsia="Times New Roman" w:cstheme="minorHAnsi"/>
          <w:lang w:eastAsia="es-ES"/>
        </w:rPr>
        <w:t xml:space="preserve"> </w:t>
      </w:r>
      <w:sdt>
        <w:sdtPr>
          <w:rPr>
            <w:rFonts w:eastAsia="Times New Roman" w:cstheme="minorHAnsi"/>
            <w:lang w:eastAsia="es-ES"/>
          </w:rPr>
          <w:alias w:val="CARGO EN LA ENTIDAD"/>
          <w:tag w:val="CARGO EN LA ENTIDAD"/>
          <w:id w:val="1083878599"/>
          <w:placeholder>
            <w:docPart w:val="DefaultPlaceholder_1081868574"/>
          </w:placeholder>
        </w:sdtPr>
        <w:sdtEndPr>
          <w:rPr>
            <w:b/>
            <w:i/>
          </w:rPr>
        </w:sdtEndPr>
        <w:sdtContent>
          <w:r w:rsidR="003666B2" w:rsidRPr="003666B2">
            <w:rPr>
              <w:rFonts w:eastAsia="Times New Roman" w:cstheme="minorHAnsi"/>
              <w:b/>
              <w:i/>
              <w:lang w:eastAsia="es-ES"/>
            </w:rPr>
            <w:t>Cargo en la entidad</w:t>
          </w:r>
        </w:sdtContent>
      </w:sdt>
    </w:p>
    <w:p w:rsidR="00656AC0" w:rsidRPr="003666B2" w:rsidRDefault="00656AC0" w:rsidP="00FA379B">
      <w:pPr>
        <w:spacing w:after="0" w:line="240" w:lineRule="auto"/>
        <w:jc w:val="both"/>
        <w:textAlignment w:val="baseline"/>
        <w:rPr>
          <w:rFonts w:eastAsia="Times New Roman" w:cstheme="minorHAnsi"/>
          <w:lang w:eastAsia="es-ES"/>
        </w:rPr>
      </w:pPr>
    </w:p>
    <w:p w:rsidR="00A433CA" w:rsidRPr="003666B2" w:rsidRDefault="00656AC0" w:rsidP="00FA379B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es-ES"/>
        </w:rPr>
      </w:pPr>
      <w:r w:rsidRPr="003666B2">
        <w:rPr>
          <w:rFonts w:eastAsia="Times New Roman" w:cstheme="minorHAnsi"/>
          <w:b/>
          <w:lang w:eastAsia="es-ES"/>
        </w:rPr>
        <w:t>Datos del coordinador en la Entidad</w:t>
      </w:r>
    </w:p>
    <w:p w:rsidR="00A433CA" w:rsidRPr="003666B2" w:rsidRDefault="00A433CA" w:rsidP="00FA379B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es-ES"/>
        </w:rPr>
      </w:pPr>
    </w:p>
    <w:p w:rsidR="003666B2" w:rsidRPr="003666B2" w:rsidRDefault="003666B2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es-ES"/>
        </w:rPr>
      </w:pPr>
      <w:r w:rsidRPr="003666B2">
        <w:rPr>
          <w:rFonts w:eastAsia="Times New Roman" w:cstheme="minorHAnsi"/>
          <w:lang w:eastAsia="es-ES"/>
        </w:rPr>
        <w:t>Nombre</w:t>
      </w:r>
      <w:r w:rsidRPr="003666B2">
        <w:rPr>
          <w:rFonts w:eastAsia="Times New Roman" w:cstheme="minorHAnsi"/>
          <w:b/>
          <w:lang w:eastAsia="es-ES"/>
        </w:rPr>
        <w:t>:</w:t>
      </w:r>
      <w:r>
        <w:rPr>
          <w:rFonts w:eastAsia="Times New Roman" w:cstheme="minorHAnsi"/>
          <w:b/>
          <w:lang w:eastAsia="es-ES"/>
        </w:rPr>
        <w:t xml:space="preserve"> </w:t>
      </w:r>
      <w:r>
        <w:rPr>
          <w:rFonts w:eastAsia="Times New Roman" w:cstheme="minorHAnsi"/>
          <w:b/>
          <w:i/>
          <w:lang w:eastAsia="es-ES"/>
        </w:rPr>
        <w:t xml:space="preserve"> </w:t>
      </w:r>
      <w:sdt>
        <w:sdtPr>
          <w:rPr>
            <w:rFonts w:eastAsia="Times New Roman" w:cstheme="minorHAnsi"/>
            <w:b/>
            <w:i/>
            <w:lang w:eastAsia="es-ES"/>
          </w:rPr>
          <w:alias w:val="NOMBRE COORDINADOR"/>
          <w:tag w:val="NOMBRE COORDINADOR"/>
          <w:id w:val="-1590846493"/>
          <w:placeholder>
            <w:docPart w:val="DefaultPlaceholder_1081868574"/>
          </w:placeholder>
        </w:sdtPr>
        <w:sdtEndPr/>
        <w:sdtContent>
          <w:r>
            <w:rPr>
              <w:rFonts w:eastAsia="Times New Roman" w:cstheme="minorHAnsi"/>
              <w:b/>
              <w:i/>
              <w:lang w:eastAsia="es-ES"/>
            </w:rPr>
            <w:t>Nombre coordinador entidad</w:t>
          </w:r>
        </w:sdtContent>
      </w:sdt>
    </w:p>
    <w:p w:rsidR="003666B2" w:rsidRPr="003666B2" w:rsidRDefault="003666B2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es-ES"/>
        </w:rPr>
      </w:pPr>
      <w:r w:rsidRPr="003666B2">
        <w:rPr>
          <w:rFonts w:eastAsia="Times New Roman" w:cstheme="minorHAnsi"/>
          <w:lang w:eastAsia="es-ES"/>
        </w:rPr>
        <w:t>Apellidos:</w:t>
      </w:r>
      <w:r>
        <w:rPr>
          <w:rFonts w:eastAsia="Times New Roman" w:cstheme="minorHAnsi"/>
          <w:lang w:eastAsia="es-ES"/>
        </w:rPr>
        <w:t xml:space="preserve"> </w:t>
      </w:r>
      <w:sdt>
        <w:sdtPr>
          <w:rPr>
            <w:rFonts w:eastAsia="Times New Roman" w:cstheme="minorHAnsi"/>
            <w:lang w:eastAsia="es-ES"/>
          </w:rPr>
          <w:alias w:val="APELLIDOS COORDINADOR"/>
          <w:tag w:val="APELLIDOS COORDINADOR"/>
          <w:id w:val="-1064871672"/>
          <w:placeholder>
            <w:docPart w:val="DefaultPlaceholder_1081868574"/>
          </w:placeholder>
        </w:sdtPr>
        <w:sdtEndPr>
          <w:rPr>
            <w:b/>
            <w:i/>
          </w:rPr>
        </w:sdtEndPr>
        <w:sdtContent>
          <w:r w:rsidRPr="003666B2">
            <w:rPr>
              <w:rFonts w:eastAsia="Times New Roman" w:cstheme="minorHAnsi"/>
              <w:b/>
              <w:i/>
              <w:lang w:eastAsia="es-ES"/>
            </w:rPr>
            <w:t xml:space="preserve">Apellidos </w:t>
          </w:r>
          <w:r>
            <w:rPr>
              <w:rFonts w:eastAsia="Times New Roman" w:cstheme="minorHAnsi"/>
              <w:b/>
              <w:i/>
              <w:lang w:eastAsia="es-ES"/>
            </w:rPr>
            <w:t>coordinador</w:t>
          </w:r>
          <w:r w:rsidRPr="003666B2">
            <w:rPr>
              <w:rFonts w:eastAsia="Times New Roman" w:cstheme="minorHAnsi"/>
              <w:b/>
              <w:i/>
              <w:lang w:eastAsia="es-ES"/>
            </w:rPr>
            <w:t xml:space="preserve"> entidad</w:t>
          </w:r>
        </w:sdtContent>
      </w:sdt>
    </w:p>
    <w:p w:rsidR="003666B2" w:rsidRPr="003666B2" w:rsidRDefault="003666B2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lang w:eastAsia="es-ES"/>
        </w:rPr>
      </w:pPr>
      <w:r w:rsidRPr="003666B2">
        <w:rPr>
          <w:rFonts w:eastAsia="Times New Roman" w:cstheme="minorHAnsi"/>
          <w:lang w:eastAsia="es-ES"/>
        </w:rPr>
        <w:t>NIF:</w:t>
      </w:r>
      <w:r>
        <w:rPr>
          <w:rFonts w:eastAsia="Times New Roman" w:cstheme="minorHAnsi"/>
          <w:lang w:eastAsia="es-ES"/>
        </w:rPr>
        <w:t xml:space="preserve"> </w:t>
      </w:r>
      <w:sdt>
        <w:sdtPr>
          <w:rPr>
            <w:rFonts w:eastAsia="Times New Roman" w:cstheme="minorHAnsi"/>
            <w:lang w:eastAsia="es-ES"/>
          </w:rPr>
          <w:alias w:val="NIF COORDINADOR"/>
          <w:tag w:val="NIF COORDINADOR"/>
          <w:id w:val="-832367137"/>
          <w:placeholder>
            <w:docPart w:val="DefaultPlaceholder_1081868574"/>
          </w:placeholder>
        </w:sdtPr>
        <w:sdtEndPr>
          <w:rPr>
            <w:b/>
            <w:i/>
          </w:rPr>
        </w:sdtEndPr>
        <w:sdtContent>
          <w:r w:rsidRPr="003666B2">
            <w:rPr>
              <w:rFonts w:eastAsia="Times New Roman" w:cstheme="minorHAnsi"/>
              <w:b/>
              <w:i/>
              <w:lang w:eastAsia="es-ES"/>
            </w:rPr>
            <w:t xml:space="preserve">NIF </w:t>
          </w:r>
          <w:r>
            <w:rPr>
              <w:rFonts w:eastAsia="Times New Roman" w:cstheme="minorHAnsi"/>
              <w:b/>
              <w:i/>
              <w:lang w:eastAsia="es-ES"/>
            </w:rPr>
            <w:t>coordinador</w:t>
          </w:r>
          <w:r w:rsidRPr="003666B2">
            <w:rPr>
              <w:rFonts w:eastAsia="Times New Roman" w:cstheme="minorHAnsi"/>
              <w:b/>
              <w:i/>
              <w:lang w:eastAsia="es-ES"/>
            </w:rPr>
            <w:t xml:space="preserve"> entidad</w:t>
          </w:r>
        </w:sdtContent>
      </w:sdt>
    </w:p>
    <w:p w:rsidR="003666B2" w:rsidRPr="003666B2" w:rsidRDefault="003666B2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lang w:eastAsia="es-ES"/>
        </w:rPr>
      </w:pPr>
      <w:r w:rsidRPr="003666B2">
        <w:rPr>
          <w:rFonts w:eastAsia="Times New Roman" w:cstheme="minorHAnsi"/>
          <w:lang w:eastAsia="es-ES"/>
        </w:rPr>
        <w:t xml:space="preserve">Correo </w:t>
      </w:r>
      <w:proofErr w:type="gramStart"/>
      <w:r w:rsidRPr="003666B2">
        <w:rPr>
          <w:rFonts w:eastAsia="Times New Roman" w:cstheme="minorHAnsi"/>
          <w:lang w:eastAsia="es-ES"/>
        </w:rPr>
        <w:t>electrónico :</w:t>
      </w:r>
      <w:proofErr w:type="gramEnd"/>
      <w:r>
        <w:rPr>
          <w:rFonts w:eastAsia="Times New Roman" w:cstheme="minorHAnsi"/>
          <w:lang w:eastAsia="es-ES"/>
        </w:rPr>
        <w:t xml:space="preserve"> </w:t>
      </w:r>
      <w:sdt>
        <w:sdtPr>
          <w:rPr>
            <w:rFonts w:eastAsia="Times New Roman" w:cstheme="minorHAnsi"/>
            <w:lang w:eastAsia="es-ES"/>
          </w:rPr>
          <w:alias w:val="CORREO COORDINADOR"/>
          <w:tag w:val="CORREO COORDINADOR"/>
          <w:id w:val="1782757785"/>
          <w:placeholder>
            <w:docPart w:val="DefaultPlaceholder_1081868574"/>
          </w:placeholder>
        </w:sdtPr>
        <w:sdtEndPr>
          <w:rPr>
            <w:b/>
            <w:i/>
          </w:rPr>
        </w:sdtEndPr>
        <w:sdtContent>
          <w:r w:rsidRPr="003666B2">
            <w:rPr>
              <w:rFonts w:eastAsia="Times New Roman" w:cstheme="minorHAnsi"/>
              <w:b/>
              <w:i/>
              <w:lang w:eastAsia="es-ES"/>
            </w:rPr>
            <w:t xml:space="preserve">correo </w:t>
          </w:r>
          <w:r>
            <w:rPr>
              <w:rFonts w:eastAsia="Times New Roman" w:cstheme="minorHAnsi"/>
              <w:b/>
              <w:i/>
              <w:lang w:eastAsia="es-ES"/>
            </w:rPr>
            <w:t>coordinador</w:t>
          </w:r>
          <w:r w:rsidRPr="003666B2">
            <w:rPr>
              <w:rFonts w:eastAsia="Times New Roman" w:cstheme="minorHAnsi"/>
              <w:b/>
              <w:i/>
              <w:lang w:eastAsia="es-ES"/>
            </w:rPr>
            <w:t xml:space="preserve"> entidad</w:t>
          </w:r>
        </w:sdtContent>
      </w:sdt>
    </w:p>
    <w:p w:rsidR="003666B2" w:rsidRPr="003666B2" w:rsidRDefault="003666B2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lang w:eastAsia="es-ES"/>
        </w:rPr>
      </w:pPr>
      <w:r w:rsidRPr="003666B2">
        <w:rPr>
          <w:rFonts w:eastAsia="Times New Roman" w:cstheme="minorHAnsi"/>
          <w:lang w:eastAsia="es-ES"/>
        </w:rPr>
        <w:t>Teléfono móvil:</w:t>
      </w:r>
      <w:r>
        <w:rPr>
          <w:rFonts w:eastAsia="Times New Roman" w:cstheme="minorHAnsi"/>
          <w:lang w:eastAsia="es-ES"/>
        </w:rPr>
        <w:t xml:space="preserve"> </w:t>
      </w:r>
      <w:sdt>
        <w:sdtPr>
          <w:rPr>
            <w:rFonts w:eastAsia="Times New Roman" w:cstheme="minorHAnsi"/>
            <w:lang w:eastAsia="es-ES"/>
          </w:rPr>
          <w:alias w:val="TFNO COORDINADOR"/>
          <w:tag w:val="TFNO COORDINADOR"/>
          <w:id w:val="-1781486090"/>
          <w:placeholder>
            <w:docPart w:val="DefaultPlaceholder_1081868574"/>
          </w:placeholder>
        </w:sdtPr>
        <w:sdtEndPr>
          <w:rPr>
            <w:b/>
            <w:i/>
          </w:rPr>
        </w:sdtEndPr>
        <w:sdtContent>
          <w:proofErr w:type="spellStart"/>
          <w:r w:rsidRPr="003666B2">
            <w:rPr>
              <w:rFonts w:eastAsia="Times New Roman" w:cstheme="minorHAnsi"/>
              <w:b/>
              <w:i/>
              <w:lang w:eastAsia="es-ES"/>
            </w:rPr>
            <w:t>Tfno</w:t>
          </w:r>
          <w:proofErr w:type="spellEnd"/>
          <w:r w:rsidRPr="003666B2">
            <w:rPr>
              <w:rFonts w:eastAsia="Times New Roman" w:cstheme="minorHAnsi"/>
              <w:b/>
              <w:i/>
              <w:lang w:eastAsia="es-ES"/>
            </w:rPr>
            <w:t xml:space="preserve"> móvil </w:t>
          </w:r>
          <w:r>
            <w:rPr>
              <w:rFonts w:eastAsia="Times New Roman" w:cstheme="minorHAnsi"/>
              <w:b/>
              <w:i/>
              <w:lang w:eastAsia="es-ES"/>
            </w:rPr>
            <w:t>coordinador</w:t>
          </w:r>
          <w:r w:rsidRPr="003666B2">
            <w:rPr>
              <w:rFonts w:eastAsia="Times New Roman" w:cstheme="minorHAnsi"/>
              <w:b/>
              <w:i/>
              <w:lang w:eastAsia="es-ES"/>
            </w:rPr>
            <w:t xml:space="preserve"> entidad</w:t>
          </w:r>
        </w:sdtContent>
      </w:sdt>
    </w:p>
    <w:p w:rsidR="003666B2" w:rsidRPr="003666B2" w:rsidRDefault="003666B2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lang w:eastAsia="es-ES"/>
        </w:rPr>
      </w:pPr>
      <w:r w:rsidRPr="003666B2">
        <w:rPr>
          <w:rFonts w:eastAsia="Times New Roman" w:cstheme="minorHAnsi"/>
          <w:lang w:eastAsia="es-ES"/>
        </w:rPr>
        <w:t>Cargo en la entidad:</w:t>
      </w:r>
      <w:r>
        <w:rPr>
          <w:rFonts w:eastAsia="Times New Roman" w:cstheme="minorHAnsi"/>
          <w:lang w:eastAsia="es-ES"/>
        </w:rPr>
        <w:t xml:space="preserve"> </w:t>
      </w:r>
      <w:sdt>
        <w:sdtPr>
          <w:rPr>
            <w:rFonts w:eastAsia="Times New Roman" w:cstheme="minorHAnsi"/>
            <w:lang w:eastAsia="es-ES"/>
          </w:rPr>
          <w:alias w:val="CARGO EN LA ENTIDAD"/>
          <w:tag w:val="CARGO EN LA ENTIDAD"/>
          <w:id w:val="590736140"/>
          <w:placeholder>
            <w:docPart w:val="DefaultPlaceholder_1081868574"/>
          </w:placeholder>
        </w:sdtPr>
        <w:sdtEndPr>
          <w:rPr>
            <w:b/>
            <w:i/>
          </w:rPr>
        </w:sdtEndPr>
        <w:sdtContent>
          <w:r w:rsidRPr="003666B2">
            <w:rPr>
              <w:rFonts w:eastAsia="Times New Roman" w:cstheme="minorHAnsi"/>
              <w:b/>
              <w:i/>
              <w:lang w:eastAsia="es-ES"/>
            </w:rPr>
            <w:t>Cargo en la entidad</w:t>
          </w:r>
        </w:sdtContent>
      </w:sdt>
    </w:p>
    <w:p w:rsidR="000A6F61" w:rsidRPr="003666B2" w:rsidRDefault="00656AC0" w:rsidP="00FA379B">
      <w:pPr>
        <w:spacing w:before="240" w:after="0" w:line="240" w:lineRule="auto"/>
        <w:jc w:val="both"/>
        <w:textAlignment w:val="baseline"/>
        <w:rPr>
          <w:rFonts w:eastAsia="Times New Roman" w:cstheme="minorHAnsi"/>
          <w:b/>
          <w:lang w:eastAsia="es-ES"/>
        </w:rPr>
      </w:pPr>
      <w:r w:rsidRPr="003666B2">
        <w:rPr>
          <w:rFonts w:eastAsia="Times New Roman" w:cstheme="minorHAnsi"/>
          <w:b/>
          <w:lang w:eastAsia="es-ES"/>
        </w:rPr>
        <w:t>Datos de la persona responsa</w:t>
      </w:r>
      <w:r w:rsidR="00FA379B">
        <w:rPr>
          <w:rFonts w:eastAsia="Times New Roman" w:cstheme="minorHAnsi"/>
          <w:b/>
          <w:lang w:eastAsia="es-ES"/>
        </w:rPr>
        <w:t>ble del servicio de informática</w:t>
      </w:r>
    </w:p>
    <w:p w:rsidR="000A6F61" w:rsidRPr="003666B2" w:rsidRDefault="000A6F61" w:rsidP="00FA379B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FF0000"/>
          <w:lang w:eastAsia="es-ES"/>
        </w:rPr>
      </w:pPr>
    </w:p>
    <w:p w:rsidR="00D32642" w:rsidRPr="003666B2" w:rsidRDefault="00D32642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es-ES"/>
        </w:rPr>
      </w:pPr>
      <w:r w:rsidRPr="003666B2">
        <w:rPr>
          <w:rFonts w:eastAsia="Times New Roman" w:cstheme="minorHAnsi"/>
          <w:lang w:eastAsia="es-ES"/>
        </w:rPr>
        <w:t>Nombre</w:t>
      </w:r>
      <w:r w:rsidRPr="003666B2">
        <w:rPr>
          <w:rFonts w:eastAsia="Times New Roman" w:cstheme="minorHAnsi"/>
          <w:b/>
          <w:lang w:eastAsia="es-ES"/>
        </w:rPr>
        <w:t>:</w:t>
      </w:r>
      <w:r>
        <w:rPr>
          <w:rFonts w:eastAsia="Times New Roman" w:cstheme="minorHAnsi"/>
          <w:b/>
          <w:lang w:eastAsia="es-ES"/>
        </w:rPr>
        <w:t xml:space="preserve"> </w:t>
      </w:r>
      <w:r>
        <w:rPr>
          <w:rFonts w:eastAsia="Times New Roman" w:cstheme="minorHAnsi"/>
          <w:b/>
          <w:i/>
          <w:lang w:eastAsia="es-ES"/>
        </w:rPr>
        <w:t xml:space="preserve"> </w:t>
      </w:r>
      <w:sdt>
        <w:sdtPr>
          <w:rPr>
            <w:rFonts w:eastAsia="Times New Roman" w:cstheme="minorHAnsi"/>
            <w:b/>
            <w:i/>
            <w:lang w:eastAsia="es-ES"/>
          </w:rPr>
          <w:alias w:val="NOMBRE INFORMATICO"/>
          <w:tag w:val="NOMBRE INFORMATICO"/>
          <w:id w:val="-1995483945"/>
          <w:placeholder>
            <w:docPart w:val="DefaultPlaceholder_1081868574"/>
          </w:placeholder>
        </w:sdtPr>
        <w:sdtEndPr/>
        <w:sdtContent>
          <w:r>
            <w:rPr>
              <w:rFonts w:eastAsia="Times New Roman" w:cstheme="minorHAnsi"/>
              <w:b/>
              <w:i/>
              <w:lang w:eastAsia="es-ES"/>
            </w:rPr>
            <w:t>Nombre informático entidad</w:t>
          </w:r>
        </w:sdtContent>
      </w:sdt>
    </w:p>
    <w:p w:rsidR="00D32642" w:rsidRPr="003666B2" w:rsidRDefault="00D32642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es-ES"/>
        </w:rPr>
      </w:pPr>
      <w:r w:rsidRPr="003666B2">
        <w:rPr>
          <w:rFonts w:eastAsia="Times New Roman" w:cstheme="minorHAnsi"/>
          <w:lang w:eastAsia="es-ES"/>
        </w:rPr>
        <w:t>Apellidos:</w:t>
      </w:r>
      <w:r>
        <w:rPr>
          <w:rFonts w:eastAsia="Times New Roman" w:cstheme="minorHAnsi"/>
          <w:lang w:eastAsia="es-ES"/>
        </w:rPr>
        <w:t xml:space="preserve"> </w:t>
      </w:r>
      <w:sdt>
        <w:sdtPr>
          <w:rPr>
            <w:rFonts w:eastAsia="Times New Roman" w:cstheme="minorHAnsi"/>
            <w:lang w:eastAsia="es-ES"/>
          </w:rPr>
          <w:alias w:val="APELLIDOS INFORMATICO"/>
          <w:tag w:val="APELLIDOS INFORMATICO"/>
          <w:id w:val="334659108"/>
          <w:placeholder>
            <w:docPart w:val="DefaultPlaceholder_1081868574"/>
          </w:placeholder>
        </w:sdtPr>
        <w:sdtEndPr>
          <w:rPr>
            <w:b/>
            <w:i/>
          </w:rPr>
        </w:sdtEndPr>
        <w:sdtContent>
          <w:r w:rsidRPr="003666B2">
            <w:rPr>
              <w:rFonts w:eastAsia="Times New Roman" w:cstheme="minorHAnsi"/>
              <w:b/>
              <w:i/>
              <w:lang w:eastAsia="es-ES"/>
            </w:rPr>
            <w:t xml:space="preserve">Apellidos </w:t>
          </w:r>
          <w:r>
            <w:rPr>
              <w:rFonts w:eastAsia="Times New Roman" w:cstheme="minorHAnsi"/>
              <w:b/>
              <w:i/>
              <w:lang w:eastAsia="es-ES"/>
            </w:rPr>
            <w:t>informático</w:t>
          </w:r>
          <w:r w:rsidRPr="003666B2">
            <w:rPr>
              <w:rFonts w:eastAsia="Times New Roman" w:cstheme="minorHAnsi"/>
              <w:b/>
              <w:i/>
              <w:lang w:eastAsia="es-ES"/>
            </w:rPr>
            <w:t xml:space="preserve"> entidad</w:t>
          </w:r>
        </w:sdtContent>
      </w:sdt>
    </w:p>
    <w:p w:rsidR="00D32642" w:rsidRPr="003666B2" w:rsidRDefault="00D32642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lang w:eastAsia="es-ES"/>
        </w:rPr>
      </w:pPr>
      <w:r w:rsidRPr="003666B2">
        <w:rPr>
          <w:rFonts w:eastAsia="Times New Roman" w:cstheme="minorHAnsi"/>
          <w:lang w:eastAsia="es-ES"/>
        </w:rPr>
        <w:t>NIF:</w:t>
      </w:r>
      <w:r>
        <w:rPr>
          <w:rFonts w:eastAsia="Times New Roman" w:cstheme="minorHAnsi"/>
          <w:lang w:eastAsia="es-ES"/>
        </w:rPr>
        <w:t xml:space="preserve"> </w:t>
      </w:r>
      <w:sdt>
        <w:sdtPr>
          <w:rPr>
            <w:rFonts w:eastAsia="Times New Roman" w:cstheme="minorHAnsi"/>
            <w:lang w:eastAsia="es-ES"/>
          </w:rPr>
          <w:alias w:val="NIF INFORMATICO"/>
          <w:tag w:val="NIF INFORMATICO"/>
          <w:id w:val="2109076829"/>
          <w:placeholder>
            <w:docPart w:val="DefaultPlaceholder_1081868574"/>
          </w:placeholder>
        </w:sdtPr>
        <w:sdtEndPr>
          <w:rPr>
            <w:b/>
            <w:i/>
          </w:rPr>
        </w:sdtEndPr>
        <w:sdtContent>
          <w:r w:rsidRPr="003666B2">
            <w:rPr>
              <w:rFonts w:eastAsia="Times New Roman" w:cstheme="minorHAnsi"/>
              <w:b/>
              <w:i/>
              <w:lang w:eastAsia="es-ES"/>
            </w:rPr>
            <w:t xml:space="preserve">NIF </w:t>
          </w:r>
          <w:r>
            <w:rPr>
              <w:rFonts w:eastAsia="Times New Roman" w:cstheme="minorHAnsi"/>
              <w:b/>
              <w:i/>
              <w:lang w:eastAsia="es-ES"/>
            </w:rPr>
            <w:t>informático</w:t>
          </w:r>
          <w:r w:rsidRPr="003666B2">
            <w:rPr>
              <w:rFonts w:eastAsia="Times New Roman" w:cstheme="minorHAnsi"/>
              <w:b/>
              <w:i/>
              <w:lang w:eastAsia="es-ES"/>
            </w:rPr>
            <w:t xml:space="preserve"> entidad</w:t>
          </w:r>
        </w:sdtContent>
      </w:sdt>
    </w:p>
    <w:p w:rsidR="00D32642" w:rsidRPr="003666B2" w:rsidRDefault="00D32642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lang w:eastAsia="es-ES"/>
        </w:rPr>
      </w:pPr>
      <w:r w:rsidRPr="003666B2">
        <w:rPr>
          <w:rFonts w:eastAsia="Times New Roman" w:cstheme="minorHAnsi"/>
          <w:lang w:eastAsia="es-ES"/>
        </w:rPr>
        <w:t xml:space="preserve">Correo </w:t>
      </w:r>
      <w:proofErr w:type="gramStart"/>
      <w:r w:rsidRPr="003666B2">
        <w:rPr>
          <w:rFonts w:eastAsia="Times New Roman" w:cstheme="minorHAnsi"/>
          <w:lang w:eastAsia="es-ES"/>
        </w:rPr>
        <w:t>electrónico :</w:t>
      </w:r>
      <w:proofErr w:type="gramEnd"/>
      <w:r>
        <w:rPr>
          <w:rFonts w:eastAsia="Times New Roman" w:cstheme="minorHAnsi"/>
          <w:lang w:eastAsia="es-ES"/>
        </w:rPr>
        <w:t xml:space="preserve"> </w:t>
      </w:r>
      <w:sdt>
        <w:sdtPr>
          <w:rPr>
            <w:rFonts w:eastAsia="Times New Roman" w:cstheme="minorHAnsi"/>
            <w:lang w:eastAsia="es-ES"/>
          </w:rPr>
          <w:alias w:val="CORREO INFORMATICO"/>
          <w:tag w:val="CORREO INFORMATICO"/>
          <w:id w:val="1668903918"/>
          <w:placeholder>
            <w:docPart w:val="DefaultPlaceholder_1081868574"/>
          </w:placeholder>
        </w:sdtPr>
        <w:sdtEndPr>
          <w:rPr>
            <w:b/>
            <w:i/>
          </w:rPr>
        </w:sdtEndPr>
        <w:sdtContent>
          <w:r w:rsidRPr="003666B2">
            <w:rPr>
              <w:rFonts w:eastAsia="Times New Roman" w:cstheme="minorHAnsi"/>
              <w:b/>
              <w:i/>
              <w:lang w:eastAsia="es-ES"/>
            </w:rPr>
            <w:t xml:space="preserve">correo </w:t>
          </w:r>
          <w:r>
            <w:rPr>
              <w:rFonts w:eastAsia="Times New Roman" w:cstheme="minorHAnsi"/>
              <w:b/>
              <w:i/>
              <w:lang w:eastAsia="es-ES"/>
            </w:rPr>
            <w:t>informático</w:t>
          </w:r>
          <w:r w:rsidRPr="003666B2">
            <w:rPr>
              <w:rFonts w:eastAsia="Times New Roman" w:cstheme="minorHAnsi"/>
              <w:b/>
              <w:i/>
              <w:lang w:eastAsia="es-ES"/>
            </w:rPr>
            <w:t xml:space="preserve"> entidad</w:t>
          </w:r>
        </w:sdtContent>
      </w:sdt>
    </w:p>
    <w:p w:rsidR="00D32642" w:rsidRDefault="00D32642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es-ES"/>
        </w:rPr>
      </w:pPr>
      <w:r w:rsidRPr="003666B2">
        <w:rPr>
          <w:rFonts w:eastAsia="Times New Roman" w:cstheme="minorHAnsi"/>
          <w:lang w:eastAsia="es-ES"/>
        </w:rPr>
        <w:t>Teléfono móvil:</w:t>
      </w:r>
      <w:r>
        <w:rPr>
          <w:rFonts w:eastAsia="Times New Roman" w:cstheme="minorHAnsi"/>
          <w:lang w:eastAsia="es-ES"/>
        </w:rPr>
        <w:t xml:space="preserve"> </w:t>
      </w:r>
      <w:sdt>
        <w:sdtPr>
          <w:rPr>
            <w:rFonts w:eastAsia="Times New Roman" w:cstheme="minorHAnsi"/>
            <w:lang w:eastAsia="es-ES"/>
          </w:rPr>
          <w:alias w:val="TFNO MOVIL INFORMATICO"/>
          <w:tag w:val="TFNO MOVIL INFORMATICO"/>
          <w:id w:val="-1077897435"/>
          <w:placeholder>
            <w:docPart w:val="DefaultPlaceholder_1081868574"/>
          </w:placeholder>
        </w:sdtPr>
        <w:sdtEndPr>
          <w:rPr>
            <w:b/>
            <w:i/>
          </w:rPr>
        </w:sdtEndPr>
        <w:sdtContent>
          <w:proofErr w:type="spellStart"/>
          <w:r w:rsidRPr="003666B2">
            <w:rPr>
              <w:rFonts w:eastAsia="Times New Roman" w:cstheme="minorHAnsi"/>
              <w:b/>
              <w:i/>
              <w:lang w:eastAsia="es-ES"/>
            </w:rPr>
            <w:t>Tfno</w:t>
          </w:r>
          <w:proofErr w:type="spellEnd"/>
          <w:r w:rsidRPr="003666B2">
            <w:rPr>
              <w:rFonts w:eastAsia="Times New Roman" w:cstheme="minorHAnsi"/>
              <w:b/>
              <w:i/>
              <w:lang w:eastAsia="es-ES"/>
            </w:rPr>
            <w:t xml:space="preserve"> móvil </w:t>
          </w:r>
          <w:r>
            <w:rPr>
              <w:rFonts w:eastAsia="Times New Roman" w:cstheme="minorHAnsi"/>
              <w:b/>
              <w:i/>
              <w:lang w:eastAsia="es-ES"/>
            </w:rPr>
            <w:t>informático</w:t>
          </w:r>
          <w:r w:rsidRPr="003666B2">
            <w:rPr>
              <w:rFonts w:eastAsia="Times New Roman" w:cstheme="minorHAnsi"/>
              <w:b/>
              <w:i/>
              <w:lang w:eastAsia="es-ES"/>
            </w:rPr>
            <w:t xml:space="preserve"> entidad</w:t>
          </w:r>
        </w:sdtContent>
      </w:sdt>
    </w:p>
    <w:p w:rsidR="00D32642" w:rsidRDefault="00D32642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b/>
          <w:bdr w:val="none" w:sz="0" w:space="0" w:color="auto" w:frame="1"/>
          <w:lang w:eastAsia="es-ES"/>
        </w:rPr>
      </w:pPr>
    </w:p>
    <w:p w:rsidR="00D32642" w:rsidRPr="003666B2" w:rsidRDefault="00D32642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lang w:eastAsia="es-ES"/>
        </w:rPr>
      </w:pPr>
      <w:r w:rsidRPr="003666B2">
        <w:rPr>
          <w:rFonts w:eastAsia="Times New Roman" w:cstheme="minorHAnsi"/>
          <w:b/>
          <w:bdr w:val="none" w:sz="0" w:space="0" w:color="auto" w:frame="1"/>
          <w:lang w:eastAsia="es-ES"/>
        </w:rPr>
        <w:t xml:space="preserve">SI ES DE UNA EMPRESA EXTERNA QUE LES PRESTA EL SERVICIO </w:t>
      </w:r>
    </w:p>
    <w:p w:rsidR="00D32642" w:rsidRPr="003666B2" w:rsidRDefault="00D32642" w:rsidP="00FA37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textAlignment w:val="baseline"/>
        <w:rPr>
          <w:rFonts w:eastAsia="Times New Roman" w:cstheme="minorHAnsi"/>
          <w:lang w:eastAsia="es-ES"/>
        </w:rPr>
      </w:pPr>
      <w:r w:rsidRPr="00D32642">
        <w:rPr>
          <w:rFonts w:eastAsia="Times New Roman" w:cstheme="minorHAnsi"/>
          <w:bdr w:val="none" w:sz="0" w:space="0" w:color="auto" w:frame="1"/>
          <w:lang w:eastAsia="es-ES"/>
        </w:rPr>
        <w:t>Razón social de la empresa externa</w:t>
      </w:r>
      <w:r w:rsidRPr="003666B2">
        <w:rPr>
          <w:rFonts w:eastAsia="Times New Roman" w:cstheme="minorHAnsi"/>
          <w:b/>
          <w:bdr w:val="none" w:sz="0" w:space="0" w:color="auto" w:frame="1"/>
          <w:lang w:eastAsia="es-ES"/>
        </w:rPr>
        <w:t>:</w:t>
      </w:r>
      <w:r w:rsidRPr="00D32642">
        <w:rPr>
          <w:rFonts w:eastAsia="Times New Roman" w:cstheme="minorHAnsi"/>
          <w:lang w:eastAsia="es-ES"/>
        </w:rPr>
        <w:t xml:space="preserve"> </w:t>
      </w:r>
      <w:sdt>
        <w:sdtPr>
          <w:rPr>
            <w:rFonts w:eastAsia="Times New Roman" w:cstheme="minorHAnsi"/>
            <w:lang w:eastAsia="es-ES"/>
          </w:rPr>
          <w:alias w:val="RAZON SOCIAL EMPRESA INFORMATICA"/>
          <w:tag w:val="RAZON SOCIAL EMPRESA INFORMATICA"/>
          <w:id w:val="78872850"/>
          <w:placeholder>
            <w:docPart w:val="DefaultPlaceholder_1081868574"/>
          </w:placeholder>
        </w:sdtPr>
        <w:sdtEndPr>
          <w:rPr>
            <w:b/>
            <w:i/>
          </w:rPr>
        </w:sdtEndPr>
        <w:sdtContent>
          <w:r w:rsidRPr="00D32642">
            <w:rPr>
              <w:rFonts w:eastAsia="Times New Roman" w:cstheme="minorHAnsi"/>
              <w:b/>
              <w:i/>
              <w:lang w:eastAsia="es-ES"/>
            </w:rPr>
            <w:t>Razón social empresa informática</w:t>
          </w:r>
        </w:sdtContent>
      </w:sdt>
    </w:p>
    <w:p w:rsidR="000A6F61" w:rsidRPr="003666B2" w:rsidRDefault="000A6F61" w:rsidP="00FA379B">
      <w:pPr>
        <w:spacing w:after="0" w:line="240" w:lineRule="auto"/>
        <w:jc w:val="both"/>
        <w:textAlignment w:val="baseline"/>
        <w:rPr>
          <w:rFonts w:eastAsia="Times New Roman" w:cstheme="minorHAnsi"/>
          <w:lang w:eastAsia="es-ES"/>
        </w:rPr>
      </w:pPr>
    </w:p>
    <w:p w:rsidR="00FA379B" w:rsidRDefault="00FA379B">
      <w:pPr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br w:type="page"/>
      </w:r>
    </w:p>
    <w:p w:rsidR="000A6F61" w:rsidRPr="003666B2" w:rsidRDefault="00656AC0" w:rsidP="00FA379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es-ES"/>
        </w:rPr>
      </w:pPr>
      <w:r w:rsidRPr="003666B2">
        <w:rPr>
          <w:rFonts w:eastAsia="Times New Roman" w:cstheme="minorHAnsi"/>
          <w:b/>
          <w:lang w:eastAsia="es-ES"/>
        </w:rPr>
        <w:lastRenderedPageBreak/>
        <w:t>Datos de los gestores que van a acceder a nuestras tareas</w:t>
      </w:r>
    </w:p>
    <w:p w:rsidR="000A6F61" w:rsidRPr="003666B2" w:rsidRDefault="000A6F61" w:rsidP="00FA379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es-ES"/>
        </w:rPr>
      </w:pPr>
    </w:p>
    <w:sdt>
      <w:sdtPr>
        <w:rPr>
          <w:rFonts w:eastAsia="Times New Roman" w:cstheme="minorHAnsi"/>
          <w:lang w:eastAsia="es-ES"/>
        </w:rPr>
        <w:id w:val="1861156510"/>
        <w15:repeatingSection/>
      </w:sdtPr>
      <w:sdtEndPr>
        <w:rPr>
          <w:b/>
          <w:i/>
        </w:rPr>
      </w:sdtEndPr>
      <w:sdtContent>
        <w:sdt>
          <w:sdtPr>
            <w:rPr>
              <w:rFonts w:eastAsia="Times New Roman" w:cstheme="minorHAnsi"/>
              <w:lang w:eastAsia="es-ES"/>
            </w:rPr>
            <w:id w:val="429167585"/>
            <w:placeholder>
              <w:docPart w:val="DefaultPlaceholder_1081868578"/>
            </w:placeholder>
            <w15:repeatingSectionItem/>
          </w:sdtPr>
          <w:sdtEndPr>
            <w:rPr>
              <w:b/>
              <w:i/>
            </w:rPr>
          </w:sdtEndPr>
          <w:sdtContent>
            <w:p w:rsidR="00D32642" w:rsidRPr="003666B2" w:rsidRDefault="00D32642" w:rsidP="00FA379B">
              <w:pPr>
                <w:pBdr>
                  <w:top w:val="single" w:sz="4" w:space="1" w:color="auto"/>
                  <w:left w:val="single" w:sz="4" w:space="1" w:color="auto"/>
                  <w:bottom w:val="single" w:sz="4" w:space="1" w:color="auto"/>
                  <w:right w:val="single" w:sz="4" w:space="1" w:color="auto"/>
                </w:pBdr>
                <w:spacing w:after="0" w:line="240" w:lineRule="auto"/>
                <w:jc w:val="both"/>
                <w:textAlignment w:val="baseline"/>
                <w:rPr>
                  <w:rFonts w:eastAsia="Times New Roman" w:cstheme="minorHAnsi"/>
                  <w:b/>
                  <w:i/>
                  <w:lang w:eastAsia="es-ES"/>
                </w:rPr>
              </w:pPr>
              <w:r w:rsidRPr="003666B2">
                <w:rPr>
                  <w:rFonts w:eastAsia="Times New Roman" w:cstheme="minorHAnsi"/>
                  <w:lang w:eastAsia="es-ES"/>
                </w:rPr>
                <w:t>Nombre</w:t>
              </w:r>
              <w:r w:rsidRPr="003666B2">
                <w:rPr>
                  <w:rFonts w:eastAsia="Times New Roman" w:cstheme="minorHAnsi"/>
                  <w:b/>
                  <w:lang w:eastAsia="es-ES"/>
                </w:rPr>
                <w:t>:</w:t>
              </w:r>
              <w:r>
                <w:rPr>
                  <w:rFonts w:eastAsia="Times New Roman" w:cstheme="minorHAnsi"/>
                  <w:b/>
                  <w:lang w:eastAsia="es-ES"/>
                </w:rPr>
                <w:t xml:space="preserve"> </w:t>
              </w:r>
              <w:r>
                <w:rPr>
                  <w:rFonts w:eastAsia="Times New Roman" w:cstheme="minorHAnsi"/>
                  <w:b/>
                  <w:i/>
                  <w:lang w:eastAsia="es-ES"/>
                </w:rPr>
                <w:t xml:space="preserve"> </w:t>
              </w:r>
              <w:sdt>
                <w:sdtPr>
                  <w:rPr>
                    <w:rFonts w:eastAsia="Times New Roman" w:cstheme="minorHAnsi"/>
                    <w:b/>
                    <w:i/>
                    <w:lang w:eastAsia="es-ES"/>
                  </w:rPr>
                  <w:alias w:val="NOMBRE GESTOR"/>
                  <w:tag w:val="NOMBRE GESTOR"/>
                  <w:id w:val="-139812271"/>
                  <w:placeholder>
                    <w:docPart w:val="DefaultPlaceholder_1081868574"/>
                  </w:placeholder>
                </w:sdtPr>
                <w:sdtEndPr/>
                <w:sdtContent>
                  <w:r>
                    <w:rPr>
                      <w:rFonts w:eastAsia="Times New Roman" w:cstheme="minorHAnsi"/>
                      <w:b/>
                      <w:i/>
                      <w:lang w:eastAsia="es-ES"/>
                    </w:rPr>
                    <w:t>Nombre gestor entidad</w:t>
                  </w:r>
                </w:sdtContent>
              </w:sdt>
            </w:p>
            <w:p w:rsidR="00D32642" w:rsidRPr="003666B2" w:rsidRDefault="00D32642" w:rsidP="00FA379B">
              <w:pPr>
                <w:pBdr>
                  <w:top w:val="single" w:sz="4" w:space="1" w:color="auto"/>
                  <w:left w:val="single" w:sz="4" w:space="1" w:color="auto"/>
                  <w:bottom w:val="single" w:sz="4" w:space="1" w:color="auto"/>
                  <w:right w:val="single" w:sz="4" w:space="1" w:color="auto"/>
                </w:pBdr>
                <w:spacing w:after="0" w:line="240" w:lineRule="auto"/>
                <w:jc w:val="both"/>
                <w:textAlignment w:val="baseline"/>
                <w:rPr>
                  <w:rFonts w:eastAsia="Times New Roman" w:cstheme="minorHAnsi"/>
                  <w:b/>
                  <w:i/>
                  <w:lang w:eastAsia="es-ES"/>
                </w:rPr>
              </w:pPr>
              <w:r w:rsidRPr="003666B2">
                <w:rPr>
                  <w:rFonts w:eastAsia="Times New Roman" w:cstheme="minorHAnsi"/>
                  <w:lang w:eastAsia="es-ES"/>
                </w:rPr>
                <w:t>Apellidos:</w:t>
              </w:r>
              <w:r>
                <w:rPr>
                  <w:rFonts w:eastAsia="Times New Roman" w:cstheme="minorHAnsi"/>
                  <w:lang w:eastAsia="es-ES"/>
                </w:rPr>
                <w:t xml:space="preserve"> </w:t>
              </w:r>
              <w:sdt>
                <w:sdtPr>
                  <w:rPr>
                    <w:rFonts w:eastAsia="Times New Roman" w:cstheme="minorHAnsi"/>
                    <w:lang w:eastAsia="es-ES"/>
                  </w:rPr>
                  <w:alias w:val="APELLIDOS GESTOR"/>
                  <w:tag w:val="APELLIDOS GESTOR"/>
                  <w:id w:val="1549421617"/>
                  <w:placeholder>
                    <w:docPart w:val="DefaultPlaceholder_1081868574"/>
                  </w:placeholder>
                </w:sdtPr>
                <w:sdtEndPr>
                  <w:rPr>
                    <w:b/>
                    <w:i/>
                  </w:rPr>
                </w:sdtEndPr>
                <w:sdtContent>
                  <w:r w:rsidRPr="003666B2">
                    <w:rPr>
                      <w:rFonts w:eastAsia="Times New Roman" w:cstheme="minorHAnsi"/>
                      <w:b/>
                      <w:i/>
                      <w:lang w:eastAsia="es-ES"/>
                    </w:rPr>
                    <w:t xml:space="preserve">Apellidos </w:t>
                  </w:r>
                  <w:r>
                    <w:rPr>
                      <w:rFonts w:eastAsia="Times New Roman" w:cstheme="minorHAnsi"/>
                      <w:b/>
                      <w:i/>
                      <w:lang w:eastAsia="es-ES"/>
                    </w:rPr>
                    <w:t>gestor</w:t>
                  </w:r>
                  <w:r w:rsidRPr="003666B2">
                    <w:rPr>
                      <w:rFonts w:eastAsia="Times New Roman" w:cstheme="minorHAnsi"/>
                      <w:b/>
                      <w:i/>
                      <w:lang w:eastAsia="es-ES"/>
                    </w:rPr>
                    <w:t xml:space="preserve"> entidad</w:t>
                  </w:r>
                </w:sdtContent>
              </w:sdt>
            </w:p>
            <w:p w:rsidR="00D32642" w:rsidRPr="003666B2" w:rsidRDefault="00D32642" w:rsidP="00FA379B">
              <w:pPr>
                <w:pBdr>
                  <w:top w:val="single" w:sz="4" w:space="1" w:color="auto"/>
                  <w:left w:val="single" w:sz="4" w:space="1" w:color="auto"/>
                  <w:bottom w:val="single" w:sz="4" w:space="1" w:color="auto"/>
                  <w:right w:val="single" w:sz="4" w:space="1" w:color="auto"/>
                </w:pBdr>
                <w:spacing w:after="0" w:line="240" w:lineRule="auto"/>
                <w:jc w:val="both"/>
                <w:textAlignment w:val="baseline"/>
                <w:rPr>
                  <w:rFonts w:eastAsia="Times New Roman" w:cstheme="minorHAnsi"/>
                  <w:lang w:eastAsia="es-ES"/>
                </w:rPr>
              </w:pPr>
              <w:r w:rsidRPr="003666B2">
                <w:rPr>
                  <w:rFonts w:eastAsia="Times New Roman" w:cstheme="minorHAnsi"/>
                  <w:lang w:eastAsia="es-ES"/>
                </w:rPr>
                <w:t>NIF:</w:t>
              </w:r>
              <w:r>
                <w:rPr>
                  <w:rFonts w:eastAsia="Times New Roman" w:cstheme="minorHAnsi"/>
                  <w:lang w:eastAsia="es-ES"/>
                </w:rPr>
                <w:t xml:space="preserve"> </w:t>
              </w:r>
              <w:sdt>
                <w:sdtPr>
                  <w:rPr>
                    <w:rFonts w:eastAsia="Times New Roman" w:cstheme="minorHAnsi"/>
                    <w:lang w:eastAsia="es-ES"/>
                  </w:rPr>
                  <w:alias w:val="NIF GESTOR"/>
                  <w:tag w:val="NIF GESTOR"/>
                  <w:id w:val="1221940404"/>
                  <w:placeholder>
                    <w:docPart w:val="DefaultPlaceholder_1081868574"/>
                  </w:placeholder>
                </w:sdtPr>
                <w:sdtEndPr>
                  <w:rPr>
                    <w:b/>
                    <w:i/>
                  </w:rPr>
                </w:sdtEndPr>
                <w:sdtContent>
                  <w:r w:rsidRPr="003666B2">
                    <w:rPr>
                      <w:rFonts w:eastAsia="Times New Roman" w:cstheme="minorHAnsi"/>
                      <w:b/>
                      <w:i/>
                      <w:lang w:eastAsia="es-ES"/>
                    </w:rPr>
                    <w:t xml:space="preserve">NIF </w:t>
                  </w:r>
                  <w:r>
                    <w:rPr>
                      <w:rFonts w:eastAsia="Times New Roman" w:cstheme="minorHAnsi"/>
                      <w:b/>
                      <w:i/>
                      <w:lang w:eastAsia="es-ES"/>
                    </w:rPr>
                    <w:t>gestor</w:t>
                  </w:r>
                  <w:r w:rsidRPr="003666B2">
                    <w:rPr>
                      <w:rFonts w:eastAsia="Times New Roman" w:cstheme="minorHAnsi"/>
                      <w:b/>
                      <w:i/>
                      <w:lang w:eastAsia="es-ES"/>
                    </w:rPr>
                    <w:t xml:space="preserve"> entidad</w:t>
                  </w:r>
                </w:sdtContent>
              </w:sdt>
            </w:p>
            <w:p w:rsidR="00D32642" w:rsidRPr="003666B2" w:rsidRDefault="00D32642" w:rsidP="00FA379B">
              <w:pPr>
                <w:pBdr>
                  <w:top w:val="single" w:sz="4" w:space="1" w:color="auto"/>
                  <w:left w:val="single" w:sz="4" w:space="1" w:color="auto"/>
                  <w:bottom w:val="single" w:sz="4" w:space="1" w:color="auto"/>
                  <w:right w:val="single" w:sz="4" w:space="1" w:color="auto"/>
                </w:pBdr>
                <w:spacing w:after="0" w:line="240" w:lineRule="auto"/>
                <w:jc w:val="both"/>
                <w:textAlignment w:val="baseline"/>
                <w:rPr>
                  <w:rFonts w:eastAsia="Times New Roman" w:cstheme="minorHAnsi"/>
                  <w:lang w:eastAsia="es-ES"/>
                </w:rPr>
              </w:pPr>
              <w:r w:rsidRPr="003666B2">
                <w:rPr>
                  <w:rFonts w:eastAsia="Times New Roman" w:cstheme="minorHAnsi"/>
                  <w:lang w:eastAsia="es-ES"/>
                </w:rPr>
                <w:t xml:space="preserve">Correo </w:t>
              </w:r>
              <w:proofErr w:type="gramStart"/>
              <w:r w:rsidRPr="003666B2">
                <w:rPr>
                  <w:rFonts w:eastAsia="Times New Roman" w:cstheme="minorHAnsi"/>
                  <w:lang w:eastAsia="es-ES"/>
                </w:rPr>
                <w:t>electrónico :</w:t>
              </w:r>
              <w:proofErr w:type="gramEnd"/>
              <w:r>
                <w:rPr>
                  <w:rFonts w:eastAsia="Times New Roman" w:cstheme="minorHAnsi"/>
                  <w:lang w:eastAsia="es-ES"/>
                </w:rPr>
                <w:t xml:space="preserve"> </w:t>
              </w:r>
              <w:sdt>
                <w:sdtPr>
                  <w:rPr>
                    <w:rFonts w:eastAsia="Times New Roman" w:cstheme="minorHAnsi"/>
                    <w:lang w:eastAsia="es-ES"/>
                  </w:rPr>
                  <w:alias w:val="CORREO GESTOR"/>
                  <w:tag w:val="CORREO GESTOR"/>
                  <w:id w:val="-775256001"/>
                  <w:placeholder>
                    <w:docPart w:val="DefaultPlaceholder_1081868574"/>
                  </w:placeholder>
                </w:sdtPr>
                <w:sdtEndPr>
                  <w:rPr>
                    <w:b/>
                    <w:i/>
                  </w:rPr>
                </w:sdtEndPr>
                <w:sdtContent>
                  <w:r w:rsidRPr="003666B2">
                    <w:rPr>
                      <w:rFonts w:eastAsia="Times New Roman" w:cstheme="minorHAnsi"/>
                      <w:b/>
                      <w:i/>
                      <w:lang w:eastAsia="es-ES"/>
                    </w:rPr>
                    <w:t xml:space="preserve">correo </w:t>
                  </w:r>
                  <w:r>
                    <w:rPr>
                      <w:rFonts w:eastAsia="Times New Roman" w:cstheme="minorHAnsi"/>
                      <w:b/>
                      <w:i/>
                      <w:lang w:eastAsia="es-ES"/>
                    </w:rPr>
                    <w:t>gestor</w:t>
                  </w:r>
                  <w:r w:rsidRPr="003666B2">
                    <w:rPr>
                      <w:rFonts w:eastAsia="Times New Roman" w:cstheme="minorHAnsi"/>
                      <w:b/>
                      <w:i/>
                      <w:lang w:eastAsia="es-ES"/>
                    </w:rPr>
                    <w:t xml:space="preserve"> entidad</w:t>
                  </w:r>
                </w:sdtContent>
              </w:sdt>
            </w:p>
            <w:p w:rsidR="00D32642" w:rsidRPr="003666B2" w:rsidRDefault="00D32642" w:rsidP="00FA379B">
              <w:pPr>
                <w:pBdr>
                  <w:top w:val="single" w:sz="4" w:space="1" w:color="auto"/>
                  <w:left w:val="single" w:sz="4" w:space="1" w:color="auto"/>
                  <w:bottom w:val="single" w:sz="4" w:space="1" w:color="auto"/>
                  <w:right w:val="single" w:sz="4" w:space="1" w:color="auto"/>
                </w:pBdr>
                <w:spacing w:after="0" w:line="240" w:lineRule="auto"/>
                <w:jc w:val="both"/>
                <w:textAlignment w:val="baseline"/>
                <w:rPr>
                  <w:rFonts w:eastAsia="Times New Roman" w:cstheme="minorHAnsi"/>
                  <w:lang w:eastAsia="es-ES"/>
                </w:rPr>
              </w:pPr>
              <w:r w:rsidRPr="003666B2">
                <w:rPr>
                  <w:rFonts w:eastAsia="Times New Roman" w:cstheme="minorHAnsi"/>
                  <w:lang w:eastAsia="es-ES"/>
                </w:rPr>
                <w:t>Teléfono móvil:</w:t>
              </w:r>
              <w:r>
                <w:rPr>
                  <w:rFonts w:eastAsia="Times New Roman" w:cstheme="minorHAnsi"/>
                  <w:lang w:eastAsia="es-ES"/>
                </w:rPr>
                <w:t xml:space="preserve"> </w:t>
              </w:r>
              <w:sdt>
                <w:sdtPr>
                  <w:rPr>
                    <w:rFonts w:eastAsia="Times New Roman" w:cstheme="minorHAnsi"/>
                    <w:lang w:eastAsia="es-ES"/>
                  </w:rPr>
                  <w:alias w:val="TFNO MOVIL GESTOR"/>
                  <w:tag w:val="TFNO MOVIL GESTOR"/>
                  <w:id w:val="880216836"/>
                  <w:placeholder>
                    <w:docPart w:val="DefaultPlaceholder_1081868574"/>
                  </w:placeholder>
                </w:sdtPr>
                <w:sdtEndPr>
                  <w:rPr>
                    <w:b/>
                    <w:i/>
                  </w:rPr>
                </w:sdtEndPr>
                <w:sdtContent>
                  <w:proofErr w:type="spellStart"/>
                  <w:r w:rsidRPr="003666B2">
                    <w:rPr>
                      <w:rFonts w:eastAsia="Times New Roman" w:cstheme="minorHAnsi"/>
                      <w:b/>
                      <w:i/>
                      <w:lang w:eastAsia="es-ES"/>
                    </w:rPr>
                    <w:t>Tfno</w:t>
                  </w:r>
                  <w:proofErr w:type="spellEnd"/>
                  <w:r w:rsidRPr="003666B2">
                    <w:rPr>
                      <w:rFonts w:eastAsia="Times New Roman" w:cstheme="minorHAnsi"/>
                      <w:b/>
                      <w:i/>
                      <w:lang w:eastAsia="es-ES"/>
                    </w:rPr>
                    <w:t xml:space="preserve"> móvil </w:t>
                  </w:r>
                  <w:r>
                    <w:rPr>
                      <w:rFonts w:eastAsia="Times New Roman" w:cstheme="minorHAnsi"/>
                      <w:b/>
                      <w:i/>
                      <w:lang w:eastAsia="es-ES"/>
                    </w:rPr>
                    <w:t>gestor</w:t>
                  </w:r>
                  <w:r w:rsidRPr="003666B2">
                    <w:rPr>
                      <w:rFonts w:eastAsia="Times New Roman" w:cstheme="minorHAnsi"/>
                      <w:b/>
                      <w:i/>
                      <w:lang w:eastAsia="es-ES"/>
                    </w:rPr>
                    <w:t xml:space="preserve"> entidad</w:t>
                  </w:r>
                </w:sdtContent>
              </w:sdt>
            </w:p>
            <w:p w:rsidR="00D32642" w:rsidRPr="003666B2" w:rsidRDefault="00D32642" w:rsidP="00FA379B">
              <w:pPr>
                <w:pBdr>
                  <w:top w:val="single" w:sz="4" w:space="1" w:color="auto"/>
                  <w:left w:val="single" w:sz="4" w:space="1" w:color="auto"/>
                  <w:bottom w:val="single" w:sz="4" w:space="1" w:color="auto"/>
                  <w:right w:val="single" w:sz="4" w:space="1" w:color="auto"/>
                </w:pBdr>
                <w:spacing w:after="0" w:line="240" w:lineRule="auto"/>
                <w:jc w:val="both"/>
                <w:textAlignment w:val="baseline"/>
                <w:rPr>
                  <w:rFonts w:eastAsia="Times New Roman" w:cstheme="minorHAnsi"/>
                  <w:lang w:eastAsia="es-ES"/>
                </w:rPr>
              </w:pPr>
              <w:r w:rsidRPr="003666B2">
                <w:rPr>
                  <w:rFonts w:eastAsia="Times New Roman" w:cstheme="minorHAnsi"/>
                  <w:lang w:eastAsia="es-ES"/>
                </w:rPr>
                <w:t>Cargo en la entidad:</w:t>
              </w:r>
              <w:r>
                <w:rPr>
                  <w:rFonts w:eastAsia="Times New Roman" w:cstheme="minorHAnsi"/>
                  <w:lang w:eastAsia="es-ES"/>
                </w:rPr>
                <w:t xml:space="preserve"> </w:t>
              </w:r>
              <w:sdt>
                <w:sdtPr>
                  <w:rPr>
                    <w:rFonts w:eastAsia="Times New Roman" w:cstheme="minorHAnsi"/>
                    <w:lang w:eastAsia="es-ES"/>
                  </w:rPr>
                  <w:alias w:val="CARGO ENTIDAD"/>
                  <w:tag w:val="CARGO ENTIDAD"/>
                  <w:id w:val="-648666476"/>
                  <w:placeholder>
                    <w:docPart w:val="DefaultPlaceholder_1081868574"/>
                  </w:placeholder>
                </w:sdtPr>
                <w:sdtEndPr>
                  <w:rPr>
                    <w:b/>
                    <w:i/>
                  </w:rPr>
                </w:sdtEndPr>
                <w:sdtContent>
                  <w:r w:rsidRPr="003666B2">
                    <w:rPr>
                      <w:rFonts w:eastAsia="Times New Roman" w:cstheme="minorHAnsi"/>
                      <w:b/>
                      <w:i/>
                      <w:lang w:eastAsia="es-ES"/>
                    </w:rPr>
                    <w:t>Cargo en la entidad</w:t>
                  </w:r>
                </w:sdtContent>
              </w:sdt>
            </w:p>
          </w:sdtContent>
        </w:sdt>
      </w:sdtContent>
    </w:sdt>
    <w:p w:rsidR="00D32642" w:rsidRDefault="00D32642" w:rsidP="00FA379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dr w:val="none" w:sz="0" w:space="0" w:color="auto" w:frame="1"/>
          <w:lang w:eastAsia="es-ES"/>
        </w:rPr>
      </w:pPr>
    </w:p>
    <w:sectPr w:rsidR="00D32642" w:rsidSect="000A6F61">
      <w:headerReference w:type="default" r:id="rId11"/>
      <w:footerReference w:type="default" r:id="rId12"/>
      <w:pgSz w:w="11906" w:h="16838" w:code="9"/>
      <w:pgMar w:top="1418" w:right="170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884" w:rsidRDefault="00953884" w:rsidP="0033118A">
      <w:pPr>
        <w:spacing w:after="0" w:line="240" w:lineRule="auto"/>
      </w:pPr>
      <w:r>
        <w:separator/>
      </w:r>
    </w:p>
  </w:endnote>
  <w:endnote w:type="continuationSeparator" w:id="0">
    <w:p w:rsidR="00953884" w:rsidRDefault="00953884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642" w:rsidRDefault="00D32642" w:rsidP="00526E5A">
    <w:pPr>
      <w:pStyle w:val="Piedepgina"/>
      <w:rPr>
        <w:sz w:val="16"/>
        <w:szCs w:val="16"/>
        <w:lang w:val="es-ES_tradnl"/>
      </w:rPr>
    </w:pPr>
  </w:p>
  <w:p w:rsidR="00E45713" w:rsidRPr="00070E0E" w:rsidRDefault="00070E0E" w:rsidP="00526E5A">
    <w:pPr>
      <w:pStyle w:val="Piedepgina"/>
      <w:rPr>
        <w:sz w:val="16"/>
        <w:szCs w:val="16"/>
        <w:lang w:val="es-ES_tradnl"/>
      </w:rPr>
    </w:pPr>
    <w:r w:rsidRPr="00070E0E">
      <w:rPr>
        <w:sz w:val="16"/>
        <w:szCs w:val="16"/>
        <w:lang w:val="es-ES_tradnl"/>
      </w:rPr>
      <w:t>UNIDAD TÉCNICA DE COORDINACIÓN DE OFICINAS DE EMPLEO (UTCO)</w:t>
    </w:r>
  </w:p>
  <w:p w:rsidR="00526E5A" w:rsidRPr="00070E0E" w:rsidRDefault="00A433CA" w:rsidP="00526E5A">
    <w:pPr>
      <w:pStyle w:val="Piedepgina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1</w:t>
    </w:r>
    <w:r w:rsidR="00D32642">
      <w:rPr>
        <w:sz w:val="16"/>
        <w:szCs w:val="16"/>
        <w:lang w:val="es-ES_tradnl"/>
      </w:rPr>
      <w:t>7/01/2025</w:t>
    </w:r>
  </w:p>
  <w:p w:rsidR="00526E5A" w:rsidRPr="00070E0E" w:rsidRDefault="00526E5A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884" w:rsidRDefault="00953884" w:rsidP="0033118A">
      <w:pPr>
        <w:spacing w:after="0" w:line="240" w:lineRule="auto"/>
      </w:pPr>
      <w:r>
        <w:separator/>
      </w:r>
    </w:p>
  </w:footnote>
  <w:footnote w:type="continuationSeparator" w:id="0">
    <w:p w:rsidR="00953884" w:rsidRDefault="00953884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D32642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F49B644" wp14:editId="29E233B5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31A61"/>
    <w:multiLevelType w:val="hybridMultilevel"/>
    <w:tmpl w:val="85E64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hNWz9b3sDB+P2CkI4nwQqWEaTF8jfwEcriotAm2yJwPZDPmE2rCSfqKzhBChWqiUBUG9L2vImOs441SHdCS/w==" w:salt="MfyO4audMs3cHB3TuSPTh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6D"/>
    <w:rsid w:val="00001C49"/>
    <w:rsid w:val="00047D79"/>
    <w:rsid w:val="00070E0E"/>
    <w:rsid w:val="000A6CBE"/>
    <w:rsid w:val="000A6F61"/>
    <w:rsid w:val="000B4103"/>
    <w:rsid w:val="001151B8"/>
    <w:rsid w:val="0013104E"/>
    <w:rsid w:val="001353E8"/>
    <w:rsid w:val="00160BA4"/>
    <w:rsid w:val="0019746C"/>
    <w:rsid w:val="001A0D76"/>
    <w:rsid w:val="001F6198"/>
    <w:rsid w:val="0020548E"/>
    <w:rsid w:val="00235B81"/>
    <w:rsid w:val="00244494"/>
    <w:rsid w:val="002C71E3"/>
    <w:rsid w:val="00307D44"/>
    <w:rsid w:val="0033118A"/>
    <w:rsid w:val="00351B42"/>
    <w:rsid w:val="003666B2"/>
    <w:rsid w:val="00385E62"/>
    <w:rsid w:val="003A23AE"/>
    <w:rsid w:val="003C26F0"/>
    <w:rsid w:val="004E7DEE"/>
    <w:rsid w:val="004F40C2"/>
    <w:rsid w:val="0050668B"/>
    <w:rsid w:val="00526E5A"/>
    <w:rsid w:val="005271AF"/>
    <w:rsid w:val="00537017"/>
    <w:rsid w:val="00546BB5"/>
    <w:rsid w:val="00571643"/>
    <w:rsid w:val="005E30B9"/>
    <w:rsid w:val="00656AC0"/>
    <w:rsid w:val="00681F44"/>
    <w:rsid w:val="006D3E49"/>
    <w:rsid w:val="006E3224"/>
    <w:rsid w:val="0071574F"/>
    <w:rsid w:val="0072066E"/>
    <w:rsid w:val="00747CB1"/>
    <w:rsid w:val="00752411"/>
    <w:rsid w:val="007F6634"/>
    <w:rsid w:val="00805E6D"/>
    <w:rsid w:val="00847118"/>
    <w:rsid w:val="00854654"/>
    <w:rsid w:val="008B55BB"/>
    <w:rsid w:val="008C426D"/>
    <w:rsid w:val="008E3810"/>
    <w:rsid w:val="00953884"/>
    <w:rsid w:val="00981F29"/>
    <w:rsid w:val="009A222F"/>
    <w:rsid w:val="009A553C"/>
    <w:rsid w:val="00A01ACF"/>
    <w:rsid w:val="00A33276"/>
    <w:rsid w:val="00A433CA"/>
    <w:rsid w:val="00A441B7"/>
    <w:rsid w:val="00A63B02"/>
    <w:rsid w:val="00A6762C"/>
    <w:rsid w:val="00AA68C9"/>
    <w:rsid w:val="00AD2170"/>
    <w:rsid w:val="00C25CAB"/>
    <w:rsid w:val="00C37E99"/>
    <w:rsid w:val="00C44004"/>
    <w:rsid w:val="00CB4EF5"/>
    <w:rsid w:val="00D0196C"/>
    <w:rsid w:val="00D23EFB"/>
    <w:rsid w:val="00D32642"/>
    <w:rsid w:val="00D63473"/>
    <w:rsid w:val="00E45713"/>
    <w:rsid w:val="00EA50A0"/>
    <w:rsid w:val="00EC4FD9"/>
    <w:rsid w:val="00F217D2"/>
    <w:rsid w:val="00F307E8"/>
    <w:rsid w:val="00F57B54"/>
    <w:rsid w:val="00F64701"/>
    <w:rsid w:val="00FA379B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553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32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66m\Downloads\CEEUP%20-%20S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E2E19-6343-4249-BAE4-D44E79B8753F}"/>
      </w:docPartPr>
      <w:docPartBody>
        <w:p w:rsidR="00CC0DF4" w:rsidRDefault="00BF591A">
          <w:r w:rsidRPr="00A322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2D4C-DE3C-48AF-B6E7-9DDCE84C8B6B}"/>
      </w:docPartPr>
      <w:docPartBody>
        <w:p w:rsidR="00CC0DF4" w:rsidRDefault="00BF591A">
          <w:r w:rsidRPr="00A322E2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0225A-315E-4116-8694-96F619711A7D}"/>
      </w:docPartPr>
      <w:docPartBody>
        <w:p w:rsidR="00CC0DF4" w:rsidRDefault="00BF591A">
          <w:r w:rsidRPr="00A322E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21628BC5E204109805676C1E6029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9EAEF-EBC3-4447-9CB5-2804130E0BB6}"/>
      </w:docPartPr>
      <w:docPartBody>
        <w:p w:rsidR="00000000" w:rsidRDefault="00DC63E0" w:rsidP="00DC63E0">
          <w:pPr>
            <w:pStyle w:val="421628BC5E204109805676C1E6029713"/>
          </w:pPr>
          <w:r w:rsidRPr="000C16A1">
            <w:rPr>
              <w:rStyle w:val="Textodelmarcadordeposicin"/>
            </w:rPr>
            <w:t>Elija un elemento.</w:t>
          </w:r>
        </w:p>
      </w:docPartBody>
    </w:docPart>
    <w:docPart>
      <w:docPartPr>
        <w:name w:val="E3C0BE00509342BA95AAE133ED877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A6EC3-FEF5-4F44-9BD0-E5E157A3CF64}"/>
      </w:docPartPr>
      <w:docPartBody>
        <w:p w:rsidR="00000000" w:rsidRDefault="00DC63E0" w:rsidP="00DC63E0">
          <w:pPr>
            <w:pStyle w:val="E3C0BE00509342BA95AAE133ED877392"/>
          </w:pPr>
          <w:r w:rsidRPr="000C16A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1A"/>
    <w:rsid w:val="00BF591A"/>
    <w:rsid w:val="00CC0DF4"/>
    <w:rsid w:val="00D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63E0"/>
    <w:rPr>
      <w:color w:val="808080"/>
    </w:rPr>
  </w:style>
  <w:style w:type="paragraph" w:customStyle="1" w:styleId="1070B52CD5F847EE8B44071E05D3259F">
    <w:name w:val="1070B52CD5F847EE8B44071E05D3259F"/>
    <w:rsid w:val="00BF591A"/>
  </w:style>
  <w:style w:type="paragraph" w:customStyle="1" w:styleId="45AA34EF0F4C4213AB0E09A1D3F9FB07">
    <w:name w:val="45AA34EF0F4C4213AB0E09A1D3F9FB07"/>
    <w:rsid w:val="00BF591A"/>
  </w:style>
  <w:style w:type="paragraph" w:customStyle="1" w:styleId="82D9ED28FB86496280895A249519CEF8">
    <w:name w:val="82D9ED28FB86496280895A249519CEF8"/>
    <w:rsid w:val="00CC0DF4"/>
  </w:style>
  <w:style w:type="paragraph" w:customStyle="1" w:styleId="A55A394A0C63403EB5559463F7F995BD">
    <w:name w:val="A55A394A0C63403EB5559463F7F995BD"/>
    <w:rsid w:val="00CC0DF4"/>
  </w:style>
  <w:style w:type="paragraph" w:customStyle="1" w:styleId="421628BC5E204109805676C1E6029713">
    <w:name w:val="421628BC5E204109805676C1E6029713"/>
    <w:rsid w:val="00DC63E0"/>
  </w:style>
  <w:style w:type="paragraph" w:customStyle="1" w:styleId="E3C0BE00509342BA95AAE133ED877392">
    <w:name w:val="E3C0BE00509342BA95AAE133ED877392"/>
    <w:rsid w:val="00DC63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openxmlformats.org/package/2006/metadata/core-properties"/>
    <ds:schemaRef ds:uri="http://www.w3.org/XML/1998/namespace"/>
    <ds:schemaRef ds:uri="bab14156-fcf3-44e2-9c4b-c33f1f92d414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c9c8636-0486-4c9b-b75c-7b805ddaaf65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E6269-4F4A-4E66-8956-31ACFC5E6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DE84EB-E190-4AF3-ABD9-421BF050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CEEUP - SEF.dotx</Template>
  <TotalTime>0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2024-01-17T13:24:00Z</dcterms:created>
  <dcterms:modified xsi:type="dcterms:W3CDTF">2025-01-17T08:35:00Z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